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0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54"/>
        <w:gridCol w:w="3141"/>
      </w:tblGrid>
      <w:tr xmlns:wp14="http://schemas.microsoft.com/office/word/2010/wordml" w:rsidRPr="00F50CD7" w:rsidR="00932633" w:rsidTr="00C31A6B" w14:paraId="5C6EDED8" wp14:textId="77777777">
        <w:trPr>
          <w:trHeight w:val="1550"/>
        </w:trPr>
        <w:tc>
          <w:tcPr>
            <w:tcW w:w="7054" w:type="dxa"/>
            <w:vAlign w:val="bottom"/>
          </w:tcPr>
          <w:p w:rsidRPr="00932633" w:rsidR="00932633" w:rsidP="00932633" w:rsidRDefault="001263CF" w14:paraId="672A6659" wp14:textId="77777777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xmlns:wp14="http://schemas.microsoft.com/office/word/2010/wordprocessingDrawing" distT="0" distB="0" distL="0" distR="0" wp14:anchorId="012C6D20" wp14:editId="7777777">
                  <wp:extent cx="517525" cy="690245"/>
                  <wp:effectExtent l="0" t="0" r="0" b="0"/>
                  <wp:docPr id="1" name="Imagem 1" descr="brasao_uf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_uf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932633" w:rsidR="00932633" w:rsidP="00932633" w:rsidRDefault="00932633" w14:paraId="23B76177" wp14:textId="77777777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326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MINISTÉRIO DA EDUCAÇÃO</w:t>
            </w:r>
            <w:r w:rsidRPr="009326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Pr="009326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UNIVERSIDADE FEDERAL DE PERNAMBUCO</w:t>
            </w:r>
          </w:p>
          <w:p w:rsidRPr="00854460" w:rsidR="00932633" w:rsidP="008D7A5C" w:rsidRDefault="00932633" w14:paraId="0A37501D" wp14:textId="77777777">
            <w:pPr>
              <w:ind w:firstLine="721"/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141" w:type="dxa"/>
            <w:vAlign w:val="center"/>
          </w:tcPr>
          <w:p w:rsidR="00932633" w:rsidP="00F50CD7" w:rsidRDefault="00932633" w14:paraId="6EF013EB" wp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50CD7">
              <w:rPr>
                <w:rFonts w:ascii="Arial" w:hAnsi="Arial" w:cs="Arial"/>
                <w:b/>
                <w:sz w:val="22"/>
              </w:rPr>
              <w:t>Espaço reservado</w:t>
            </w:r>
          </w:p>
          <w:p w:rsidRPr="00D76569" w:rsidR="00932633" w:rsidP="00F50CD7" w:rsidRDefault="00932633" w14:paraId="5DAB6C7B" wp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76569" w:rsidP="000977F6" w:rsidRDefault="00D76569" w14:paraId="339E36BC" wp14:textId="77777777">
            <w:pPr>
              <w:rPr>
                <w:rFonts w:ascii="Arial" w:hAnsi="Arial" w:cs="Arial"/>
                <w:b/>
              </w:rPr>
            </w:pPr>
            <w:r w:rsidRPr="00D76569">
              <w:rPr>
                <w:rFonts w:ascii="Arial" w:hAnsi="Arial" w:cs="Arial"/>
                <w:b/>
              </w:rPr>
              <w:t>Contrato Acadêmico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Pr="00D76569" w:rsidR="00932633" w:rsidP="000977F6" w:rsidRDefault="00932633" w14:paraId="6DB41E9C" wp14:textId="77777777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nº</w:t>
            </w:r>
            <w:proofErr w:type="gramEnd"/>
            <w:r>
              <w:rPr>
                <w:rFonts w:ascii="Arial" w:hAnsi="Arial" w:cs="Arial"/>
                <w:b/>
              </w:rPr>
              <w:t>: ______/20___-UFPE</w:t>
            </w:r>
          </w:p>
        </w:tc>
      </w:tr>
      <w:tr xmlns:wp14="http://schemas.microsoft.com/office/word/2010/wordml" w:rsidRPr="00F50CD7" w:rsidR="006C49A1" w:rsidTr="008D7A5C" w14:paraId="16D6E395" wp14:textId="77777777">
        <w:trPr>
          <w:trHeight w:val="375"/>
        </w:trPr>
        <w:tc>
          <w:tcPr>
            <w:tcW w:w="10195" w:type="dxa"/>
            <w:gridSpan w:val="2"/>
            <w:shd w:val="clear" w:color="auto" w:fill="BFBFBF"/>
            <w:vAlign w:val="center"/>
          </w:tcPr>
          <w:p w:rsidRPr="00F50CD7" w:rsidR="006C49A1" w:rsidP="00994934" w:rsidRDefault="00D76569" w14:paraId="179C50CC" wp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PROJETO BÁSICO</w:t>
            </w:r>
            <w:r w:rsidR="00957B00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xmlns:wp14="http://schemas.microsoft.com/office/word/2010/wordml" w:rsidR="00BE4160" w:rsidRDefault="00BE4160" w14:paraId="02EB378F" wp14:textId="77777777">
      <w:pPr>
        <w:rPr>
          <w:rFonts w:ascii="Arial" w:hAnsi="Arial" w:cs="Arial"/>
        </w:rPr>
      </w:pPr>
    </w:p>
    <w:tbl>
      <w:tblPr>
        <w:tblW w:w="1020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128"/>
        <w:gridCol w:w="6"/>
        <w:gridCol w:w="1695"/>
        <w:gridCol w:w="353"/>
        <w:gridCol w:w="1411"/>
        <w:gridCol w:w="287"/>
        <w:gridCol w:w="422"/>
        <w:gridCol w:w="2779"/>
      </w:tblGrid>
      <w:tr xmlns:wp14="http://schemas.microsoft.com/office/word/2010/wordml" w:rsidR="00BE4160" w14:paraId="0A77D485" wp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0207" w:type="dxa"/>
            <w:gridSpan w:val="9"/>
            <w:shd w:val="clear" w:color="auto" w:fill="B3B3B3"/>
            <w:vAlign w:val="center"/>
          </w:tcPr>
          <w:p w:rsidR="00BE4160" w:rsidP="005D70BC" w:rsidRDefault="00854460" w14:paraId="24997CBA" wp14:textId="77777777">
            <w:pPr>
              <w:ind w:right="-24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–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DADOS</w:t>
              </w:r>
            </w:smartTag>
            <w:r>
              <w:rPr>
                <w:rFonts w:ascii="Arial" w:hAnsi="Arial" w:cs="Arial"/>
                <w:b/>
                <w:bCs/>
              </w:rPr>
              <w:t xml:space="preserve"> CADASTRAIS</w:t>
            </w:r>
          </w:p>
        </w:tc>
      </w:tr>
      <w:tr xmlns:wp14="http://schemas.microsoft.com/office/word/2010/wordml" w:rsidR="002B35BA" w14:paraId="6B1AB24F" wp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0207" w:type="dxa"/>
            <w:gridSpan w:val="9"/>
            <w:shd w:val="clear" w:color="auto" w:fill="B3B3B3"/>
            <w:vAlign w:val="center"/>
          </w:tcPr>
          <w:p w:rsidR="002B35BA" w:rsidP="002126E6" w:rsidRDefault="0083260D" w14:paraId="5B7E15D2" wp14:textId="77777777">
            <w:pPr>
              <w:ind w:right="-2410"/>
              <w:jc w:val="both"/>
              <w:rPr>
                <w:rFonts w:ascii="Arial" w:hAnsi="Arial" w:cs="Arial"/>
                <w:b/>
                <w:bCs/>
              </w:rPr>
            </w:pP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TIPO</w:t>
              </w:r>
            </w:smartTag>
            <w:r>
              <w:rPr>
                <w:rFonts w:ascii="Arial" w:hAnsi="Arial" w:cs="Arial"/>
                <w:b/>
                <w:bCs/>
              </w:rPr>
              <w:t xml:space="preserve"> DE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INSTRUMENTO</w:t>
              </w:r>
            </w:smartTag>
            <w:r w:rsidR="00F2664E">
              <w:rPr>
                <w:rFonts w:ascii="Arial" w:hAnsi="Arial" w:cs="Arial"/>
                <w:b/>
                <w:bCs/>
              </w:rPr>
              <w:t xml:space="preserve"> PROCESSUAL</w:t>
            </w:r>
            <w:r w:rsidR="00A33617">
              <w:rPr>
                <w:rFonts w:ascii="Arial" w:hAnsi="Arial" w:cs="Arial"/>
                <w:b/>
                <w:bCs/>
              </w:rPr>
              <w:t>:</w:t>
            </w:r>
            <w:r w:rsidRPr="00D76569" w:rsidR="00A33617">
              <w:rPr>
                <w:rFonts w:ascii="Arial" w:hAnsi="Arial" w:cs="Arial"/>
                <w:b/>
                <w:bCs/>
              </w:rPr>
              <w:t xml:space="preserve"> </w:t>
            </w:r>
            <w:r w:rsidRPr="00D76569" w:rsidR="00C31A6B">
              <w:rPr>
                <w:rFonts w:ascii="Arial" w:hAnsi="Arial" w:cs="Arial"/>
                <w:b/>
                <w:bCs/>
              </w:rPr>
              <w:t>CONTRATO</w:t>
            </w:r>
          </w:p>
        </w:tc>
      </w:tr>
      <w:tr xmlns:wp14="http://schemas.microsoft.com/office/word/2010/wordml" w:rsidRPr="002B35BA" w:rsidR="006C0783" w14:paraId="18465401" wp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207" w:type="dxa"/>
            <w:gridSpan w:val="9"/>
            <w:shd w:val="clear" w:color="auto" w:fill="B3B3B3"/>
            <w:vAlign w:val="center"/>
          </w:tcPr>
          <w:p w:rsidRPr="00241C4A" w:rsidR="006C0783" w:rsidP="006C0783" w:rsidRDefault="006C0783" w14:paraId="6E5AC8E9" wp14:textId="77777777">
            <w:pPr>
              <w:ind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PARTE 1</w:t>
            </w:r>
          </w:p>
        </w:tc>
      </w:tr>
      <w:tr xmlns:wp14="http://schemas.microsoft.com/office/word/2010/wordml" w:rsidRPr="00D76569" w:rsidR="00946CB9" w14:paraId="6BAA0A8D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6" w:type="dxa"/>
          </w:tcPr>
          <w:p w:rsidRPr="00D76569" w:rsidR="00946CB9" w:rsidP="00946CB9" w:rsidRDefault="00946CB9" w14:paraId="55363882" wp14:textId="77777777">
            <w:pPr>
              <w:spacing w:before="40"/>
              <w:ind w:right="-241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7656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1 – </w:t>
            </w:r>
            <w:smartTag w:uri="schemas-houaiss/mini" w:element="verbetes">
              <w:r w:rsidRPr="00D76569">
                <w:rPr>
                  <w:rFonts w:ascii="Arial" w:hAnsi="Arial" w:cs="Arial"/>
                  <w:b/>
                  <w:caps/>
                  <w:sz w:val="18"/>
                  <w:szCs w:val="18"/>
                </w:rPr>
                <w:t>Tipo</w:t>
              </w:r>
            </w:smartTag>
          </w:p>
          <w:p w:rsidRPr="00D76569" w:rsidR="00946CB9" w:rsidP="00946CB9" w:rsidRDefault="00C31A6B" w14:paraId="7339D63C" wp14:textId="77777777">
            <w:pPr>
              <w:spacing w:before="40"/>
              <w:ind w:right="-2410"/>
              <w:rPr>
                <w:rFonts w:ascii="Arial" w:hAnsi="Arial" w:cs="Arial"/>
                <w:caps/>
                <w:sz w:val="18"/>
                <w:szCs w:val="18"/>
              </w:rPr>
            </w:pPr>
            <w:r w:rsidRPr="00D76569">
              <w:rPr>
                <w:rFonts w:ascii="Arial" w:hAnsi="Arial" w:cs="Arial"/>
                <w:caps/>
                <w:sz w:val="18"/>
                <w:szCs w:val="18"/>
              </w:rPr>
              <w:t>contratante</w:t>
            </w:r>
          </w:p>
        </w:tc>
        <w:tc>
          <w:tcPr>
            <w:tcW w:w="4880" w:type="dxa"/>
            <w:gridSpan w:val="6"/>
            <w:vAlign w:val="center"/>
          </w:tcPr>
          <w:p w:rsidRPr="00D76569" w:rsidR="00946CB9" w:rsidP="00946CB9" w:rsidRDefault="00103279" w14:paraId="77F3E74F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7656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2 </w:t>
            </w:r>
            <w:r w:rsidRPr="00D76569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– </w:t>
            </w:r>
            <w:smartTag w:uri="schemas-houaiss/mini" w:element="verbetes">
              <w:r w:rsidRPr="00D76569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RAZÃO</w:t>
              </w:r>
            </w:smartTag>
            <w:r w:rsidRPr="00D76569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smartTag w:uri="schemas-houaiss/mini" w:element="verbetes">
              <w:r w:rsidRPr="00D76569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SOCIAL</w:t>
              </w:r>
            </w:smartTag>
            <w:r w:rsidRPr="00D76569" w:rsidR="00946CB9">
              <w:rPr>
                <w:rFonts w:ascii="Arial" w:hAnsi="Arial" w:cs="Arial"/>
                <w:b/>
                <w:caps/>
                <w:sz w:val="18"/>
                <w:szCs w:val="18"/>
              </w:rPr>
              <w:t>:</w:t>
            </w:r>
          </w:p>
          <w:p w:rsidRPr="00D76569" w:rsidR="00946CB9" w:rsidP="00946CB9" w:rsidRDefault="00946CB9" w14:paraId="06BA9D1B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 w:rsidRPr="00D76569">
              <w:rPr>
                <w:rFonts w:ascii="Arial" w:hAnsi="Arial" w:cs="Arial"/>
                <w:caps/>
                <w:sz w:val="18"/>
                <w:szCs w:val="18"/>
              </w:rPr>
              <w:t xml:space="preserve">Universidade Federal de </w:t>
            </w:r>
            <w:r w:rsidRPr="00D76569" w:rsidR="00652CE4">
              <w:rPr>
                <w:rFonts w:ascii="Arial" w:hAnsi="Arial" w:cs="Arial"/>
                <w:caps/>
                <w:sz w:val="18"/>
                <w:szCs w:val="18"/>
              </w:rPr>
              <w:t>PERNAMBUCO</w:t>
            </w:r>
          </w:p>
          <w:p w:rsidRPr="00D76569" w:rsidR="00946CB9" w:rsidP="00946CB9" w:rsidRDefault="00946CB9" w14:paraId="6A05A809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3201" w:type="dxa"/>
            <w:gridSpan w:val="2"/>
          </w:tcPr>
          <w:p w:rsidRPr="00D76569" w:rsidR="00946CB9" w:rsidP="002126E6" w:rsidRDefault="00103279" w14:paraId="6C4F8E13" wp14:textId="77777777">
            <w:pPr>
              <w:spacing w:before="4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76569">
              <w:rPr>
                <w:rFonts w:ascii="Arial" w:hAnsi="Arial" w:cs="Arial"/>
                <w:b/>
                <w:caps/>
                <w:sz w:val="18"/>
                <w:szCs w:val="18"/>
              </w:rPr>
              <w:t>3</w:t>
            </w:r>
            <w:r w:rsidRPr="00D76569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- CNPJ</w:t>
            </w:r>
          </w:p>
          <w:p w:rsidRPr="00D76569" w:rsidR="00946CB9" w:rsidP="002126E6" w:rsidRDefault="00652CE4" w14:paraId="586DD3CD" wp14:textId="77777777">
            <w:pPr>
              <w:spacing w:before="40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 w:rsidRPr="00D76569">
              <w:rPr>
                <w:rFonts w:ascii="Arial" w:hAnsi="Arial" w:cs="Arial"/>
                <w:sz w:val="21"/>
                <w:szCs w:val="21"/>
              </w:rPr>
              <w:t>24.134.488/0001-08</w:t>
            </w:r>
          </w:p>
        </w:tc>
      </w:tr>
      <w:tr xmlns:wp14="http://schemas.microsoft.com/office/word/2010/wordml" w:rsidRPr="00817458" w:rsidR="00946CB9" w14:paraId="4B2F154B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207" w:type="dxa"/>
            <w:gridSpan w:val="9"/>
          </w:tcPr>
          <w:p w:rsidRPr="00817458" w:rsidR="00946CB9" w:rsidRDefault="00103279" w14:paraId="327D3BAE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proofErr w:type="gramStart"/>
            <w:r w:rsidRPr="00817458">
              <w:rPr>
                <w:rFonts w:ascii="Arial" w:hAnsi="Arial" w:cs="Arial"/>
                <w:b/>
                <w:caps/>
                <w:sz w:val="18"/>
                <w:szCs w:val="18"/>
              </w:rPr>
              <w:t>4</w:t>
            </w:r>
            <w:r w:rsidRPr="00817458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– </w:t>
            </w:r>
            <w:smartTag w:uri="schemas-houaiss/mini" w:element="verbetes">
              <w:r w:rsidRPr="00817458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ENDEREÇO</w:t>
              </w:r>
            </w:smartTag>
            <w:proofErr w:type="gramEnd"/>
            <w:r w:rsidRPr="00817458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smartTag w:uri="schemas-houaiss/mini" w:element="verbetes">
              <w:r w:rsidRPr="00817458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SEDE</w:t>
              </w:r>
            </w:smartTag>
            <w:r w:rsidRPr="00817458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(Av., </w:t>
            </w:r>
            <w:smartTag w:uri="schemas-houaiss/mini" w:element="verbetes">
              <w:r w:rsidRPr="00817458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Rua</w:t>
              </w:r>
            </w:smartTag>
            <w:r w:rsidRPr="00817458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, nº, </w:t>
            </w:r>
            <w:smartTag w:uri="schemas-houaiss/mini" w:element="verbetes">
              <w:r w:rsidRPr="00817458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Bairro</w:t>
              </w:r>
            </w:smartTag>
            <w:r w:rsidRPr="00817458" w:rsidR="00946CB9">
              <w:rPr>
                <w:rFonts w:ascii="Arial" w:hAnsi="Arial" w:cs="Arial"/>
                <w:b/>
                <w:caps/>
                <w:sz w:val="18"/>
                <w:szCs w:val="18"/>
              </w:rPr>
              <w:t>):</w:t>
            </w:r>
          </w:p>
          <w:p w:rsidRPr="00817458" w:rsidR="00946CB9" w:rsidP="008D7A5C" w:rsidRDefault="008D7A5C" w14:paraId="7E53745F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 w:rsidRPr="00817458">
              <w:rPr>
                <w:rFonts w:ascii="Arial" w:hAnsi="Arial" w:cs="Arial"/>
                <w:caps/>
                <w:sz w:val="18"/>
                <w:szCs w:val="18"/>
              </w:rPr>
              <w:t xml:space="preserve">Av. Prof. Moraes Rego, 1235 - Cidade </w:t>
            </w:r>
            <w:proofErr w:type="gramStart"/>
            <w:r w:rsidRPr="00817458">
              <w:rPr>
                <w:rFonts w:ascii="Arial" w:hAnsi="Arial" w:cs="Arial"/>
                <w:caps/>
                <w:sz w:val="18"/>
                <w:szCs w:val="18"/>
              </w:rPr>
              <w:t>Universitária</w:t>
            </w:r>
            <w:proofErr w:type="gramEnd"/>
            <w:r w:rsidRPr="00817458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573F1E" w:rsidR="00103279" w14:paraId="4EA28EDF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60" w:type="dxa"/>
            <w:gridSpan w:val="3"/>
          </w:tcPr>
          <w:p w:rsidRPr="008D7A5C" w:rsidR="00103279" w:rsidRDefault="00103279" w14:paraId="65EDA123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D7A5C">
              <w:rPr>
                <w:rFonts w:ascii="Arial" w:hAnsi="Arial" w:cs="Arial"/>
                <w:b/>
                <w:sz w:val="18"/>
                <w:szCs w:val="18"/>
              </w:rPr>
              <w:t xml:space="preserve">5 – </w:t>
            </w:r>
            <w:smartTag w:uri="schemas-houaiss/mini" w:element="verbetes">
              <w:r w:rsidRPr="008D7A5C">
                <w:rPr>
                  <w:rFonts w:ascii="Arial" w:hAnsi="Arial" w:cs="Arial"/>
                  <w:b/>
                  <w:sz w:val="18"/>
                  <w:szCs w:val="18"/>
                </w:rPr>
                <w:t>CIDADE</w:t>
              </w:r>
            </w:smartTag>
            <w:proofErr w:type="gramEnd"/>
            <w:r w:rsidRPr="008D7A5C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smartTag w:uri="schemas-houaiss/mini" w:element="verbetes">
              <w:r w:rsidRPr="008D7A5C">
                <w:rPr>
                  <w:rFonts w:ascii="Arial" w:hAnsi="Arial" w:cs="Arial"/>
                  <w:b/>
                  <w:sz w:val="18"/>
                  <w:szCs w:val="18"/>
                </w:rPr>
                <w:t>ESTADO</w:t>
              </w:r>
            </w:smartTag>
          </w:p>
          <w:p w:rsidRPr="008D7A5C" w:rsidR="00103279" w:rsidP="00946CB9" w:rsidRDefault="008D7A5C" w14:paraId="43385020" wp14:textId="77777777">
            <w:pPr>
              <w:spacing w:before="40"/>
              <w:ind w:right="-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A5C">
              <w:rPr>
                <w:rFonts w:ascii="Arial" w:hAnsi="Arial" w:cs="Arial"/>
                <w:sz w:val="18"/>
                <w:szCs w:val="18"/>
              </w:rPr>
              <w:t>Recife - PE</w:t>
            </w:r>
          </w:p>
        </w:tc>
        <w:tc>
          <w:tcPr>
            <w:tcW w:w="2048" w:type="dxa"/>
            <w:gridSpan w:val="2"/>
          </w:tcPr>
          <w:p w:rsidRPr="008D7A5C" w:rsidR="00103279" w:rsidRDefault="00103279" w14:paraId="7D606620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5C">
              <w:rPr>
                <w:rFonts w:ascii="Arial" w:hAnsi="Arial" w:cs="Arial"/>
                <w:b/>
                <w:sz w:val="18"/>
                <w:szCs w:val="18"/>
              </w:rPr>
              <w:t>6 - CEP</w:t>
            </w:r>
          </w:p>
          <w:p w:rsidRPr="0029400B" w:rsidR="00103279" w:rsidRDefault="008D7A5C" w14:paraId="63C94985" wp14:textId="77777777">
            <w:pPr>
              <w:spacing w:before="40"/>
              <w:ind w:right="-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00B">
              <w:rPr>
                <w:rFonts w:ascii="Arial" w:hAnsi="Arial" w:cs="Arial"/>
                <w:caps/>
                <w:sz w:val="18"/>
                <w:szCs w:val="18"/>
              </w:rPr>
              <w:t>50670-901</w:t>
            </w:r>
          </w:p>
        </w:tc>
        <w:tc>
          <w:tcPr>
            <w:tcW w:w="2120" w:type="dxa"/>
            <w:gridSpan w:val="3"/>
          </w:tcPr>
          <w:p w:rsidRPr="008D7A5C" w:rsidR="00103279" w:rsidRDefault="00103279" w14:paraId="179CE468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5C">
              <w:rPr>
                <w:rFonts w:ascii="Arial" w:hAnsi="Arial" w:cs="Arial"/>
                <w:b/>
                <w:sz w:val="18"/>
                <w:szCs w:val="18"/>
              </w:rPr>
              <w:t>7 - DDD/</w:t>
            </w:r>
            <w:smartTag w:uri="schemas-houaiss/acao" w:element="dm">
              <w:r w:rsidRPr="008D7A5C">
                <w:rPr>
                  <w:rFonts w:ascii="Arial" w:hAnsi="Arial" w:cs="Arial"/>
                  <w:b/>
                  <w:sz w:val="18"/>
                  <w:szCs w:val="18"/>
                </w:rPr>
                <w:t>TELEFONE</w:t>
              </w:r>
            </w:smartTag>
          </w:p>
          <w:p w:rsidRPr="008D7A5C" w:rsidR="00103279" w:rsidRDefault="008D7A5C" w14:paraId="3F99AF41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5C">
              <w:rPr>
                <w:rFonts w:ascii="Arial" w:hAnsi="Arial" w:cs="Arial"/>
              </w:rPr>
              <w:t>(81) 2126-8627</w:t>
            </w:r>
          </w:p>
        </w:tc>
        <w:tc>
          <w:tcPr>
            <w:tcW w:w="2779" w:type="dxa"/>
          </w:tcPr>
          <w:p w:rsidRPr="008D7A5C" w:rsidR="00103279" w:rsidRDefault="00103279" w14:paraId="158F25F5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5C">
              <w:rPr>
                <w:rFonts w:ascii="Arial" w:hAnsi="Arial" w:cs="Arial"/>
                <w:b/>
                <w:sz w:val="18"/>
                <w:szCs w:val="18"/>
              </w:rPr>
              <w:t xml:space="preserve">8 - </w:t>
            </w:r>
            <w:smartTag w:uri="schemas-houaiss/acao" w:element="dm">
              <w:r w:rsidRPr="008D7A5C">
                <w:rPr>
                  <w:rFonts w:ascii="Arial" w:hAnsi="Arial" w:cs="Arial"/>
                  <w:b/>
                  <w:sz w:val="18"/>
                  <w:szCs w:val="18"/>
                </w:rPr>
                <w:t>FAX</w:t>
              </w:r>
            </w:smartTag>
          </w:p>
          <w:p w:rsidRPr="008D7A5C" w:rsidR="00103279" w:rsidRDefault="008D7A5C" w14:paraId="7EBE26FD" wp14:textId="77777777">
            <w:pPr>
              <w:spacing w:before="40"/>
              <w:ind w:right="-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A5C">
              <w:rPr>
                <w:rFonts w:ascii="Arial" w:hAnsi="Arial" w:cs="Arial"/>
              </w:rPr>
              <w:t>(81) 2126-8627</w:t>
            </w:r>
          </w:p>
        </w:tc>
      </w:tr>
      <w:tr xmlns:wp14="http://schemas.microsoft.com/office/word/2010/wordml" w:rsidRPr="00C34FDC" w:rsidR="00946CB9" w14:paraId="1A9007DA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08" w:type="dxa"/>
            <w:gridSpan w:val="5"/>
          </w:tcPr>
          <w:p w:rsidRPr="008D7A5C" w:rsidR="00946CB9" w:rsidRDefault="009F5F41" w14:paraId="7929509D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proofErr w:type="gramStart"/>
            <w:r w:rsidRPr="008D7A5C">
              <w:rPr>
                <w:rFonts w:ascii="Arial" w:hAnsi="Arial" w:cs="Arial"/>
                <w:b/>
                <w:caps/>
                <w:sz w:val="18"/>
                <w:szCs w:val="18"/>
              </w:rPr>
              <w:t>9</w:t>
            </w:r>
            <w:r w:rsidRPr="008D7A5C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- </w:t>
            </w:r>
            <w:smartTag w:uri="schemas-houaiss/mini" w:element="verbetes">
              <w:r w:rsidRPr="008D7A5C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NOME</w:t>
              </w:r>
            </w:smartTag>
            <w:proofErr w:type="gramEnd"/>
            <w:r w:rsidRPr="008D7A5C" w:rsidR="000968CD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DO REPRESENTANTE</w:t>
            </w:r>
            <w:r w:rsidRPr="008D7A5C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smartTag w:uri="schemas-houaiss/mini" w:element="verbetes">
              <w:r w:rsidRPr="008D7A5C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LEGAL</w:t>
              </w:r>
            </w:smartTag>
          </w:p>
          <w:p w:rsidRPr="00652CE4" w:rsidR="00946CB9" w:rsidRDefault="008B6B00" w14:paraId="71E0D1E6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ALFREDO MACEDO GOMES</w:t>
            </w:r>
          </w:p>
        </w:tc>
        <w:tc>
          <w:tcPr>
            <w:tcW w:w="4899" w:type="dxa"/>
            <w:gridSpan w:val="4"/>
          </w:tcPr>
          <w:p w:rsidRPr="008D7A19" w:rsidR="00946CB9" w:rsidRDefault="000E43D8" w14:paraId="0ACA425E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D7A19">
              <w:rPr>
                <w:rFonts w:ascii="Arial" w:hAnsi="Arial" w:cs="Arial"/>
                <w:b/>
                <w:caps/>
                <w:sz w:val="18"/>
                <w:szCs w:val="18"/>
              </w:rPr>
              <w:t>10</w:t>
            </w:r>
            <w:r w:rsidRPr="008D7A19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- CPF:</w:t>
            </w:r>
          </w:p>
          <w:p w:rsidRPr="00652CE4" w:rsidR="00946CB9" w:rsidRDefault="008B6B00" w14:paraId="6EDFD9E3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r w:rsidRPr="007C02D6">
              <w:rPr>
                <w:rFonts w:ascii="Arial" w:hAnsi="Arial" w:cs="Arial"/>
                <w:sz w:val="18"/>
                <w:szCs w:val="18"/>
              </w:rPr>
              <w:t>419.720.744-15</w:t>
            </w:r>
          </w:p>
        </w:tc>
      </w:tr>
      <w:tr xmlns:wp14="http://schemas.microsoft.com/office/word/2010/wordml" w:rsidRPr="00573F1E" w:rsidR="00946CB9" w14:paraId="59233C8B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54" w:type="dxa"/>
            <w:gridSpan w:val="2"/>
          </w:tcPr>
          <w:p w:rsidRPr="008D7A19" w:rsidR="00946CB9" w:rsidRDefault="000E43D8" w14:paraId="7E7BAD7B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19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8D7A19" w:rsidR="00946CB9">
              <w:rPr>
                <w:rFonts w:ascii="Arial" w:hAnsi="Arial" w:cs="Arial"/>
                <w:b/>
                <w:sz w:val="18"/>
                <w:szCs w:val="18"/>
              </w:rPr>
              <w:t xml:space="preserve"> - CI./</w:t>
            </w:r>
            <w:smartTag w:uri="schemas-houaiss/mini" w:element="verbetes">
              <w:r w:rsidRPr="008D7A19" w:rsidR="00946CB9">
                <w:rPr>
                  <w:rFonts w:ascii="Arial" w:hAnsi="Arial" w:cs="Arial"/>
                  <w:b/>
                  <w:sz w:val="18"/>
                  <w:szCs w:val="18"/>
                </w:rPr>
                <w:t>ÓRGÃO</w:t>
              </w:r>
            </w:smartTag>
            <w:r w:rsidRPr="008D7A19" w:rsidR="00946C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martTag w:uri="schemas-houaiss/mini" w:element="verbetes">
              <w:r w:rsidRPr="008D7A19" w:rsidR="00946CB9">
                <w:rPr>
                  <w:rFonts w:ascii="Arial" w:hAnsi="Arial" w:cs="Arial"/>
                  <w:b/>
                  <w:sz w:val="18"/>
                  <w:szCs w:val="18"/>
                </w:rPr>
                <w:t>EXPEDIDOR</w:t>
              </w:r>
            </w:smartTag>
          </w:p>
          <w:p w:rsidRPr="00652CE4" w:rsidR="00946CB9" w:rsidRDefault="008B6B00" w14:paraId="5445FBF3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523E">
              <w:rPr>
                <w:rFonts w:ascii="Arial" w:hAnsi="Arial" w:cs="Arial"/>
                <w:sz w:val="18"/>
                <w:szCs w:val="18"/>
              </w:rPr>
              <w:t>2.680.490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8D7A19">
              <w:rPr>
                <w:rFonts w:ascii="Arial" w:hAnsi="Arial" w:cs="Arial"/>
                <w:caps/>
                <w:sz w:val="18"/>
                <w:szCs w:val="18"/>
              </w:rPr>
              <w:t>SSP/PE</w:t>
            </w:r>
          </w:p>
        </w:tc>
        <w:tc>
          <w:tcPr>
            <w:tcW w:w="3465" w:type="dxa"/>
            <w:gridSpan w:val="4"/>
          </w:tcPr>
          <w:p w:rsidRPr="008D7A19" w:rsidR="00946CB9" w:rsidRDefault="000E43D8" w14:paraId="722EA50F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19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8D7A19" w:rsidR="00946CB9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smartTag w:uri="schemas-houaiss/acao" w:element="dm">
              <w:r w:rsidRPr="008D7A19" w:rsidR="00946CB9">
                <w:rPr>
                  <w:rFonts w:ascii="Arial" w:hAnsi="Arial" w:cs="Arial"/>
                  <w:b/>
                  <w:sz w:val="18"/>
                  <w:szCs w:val="18"/>
                </w:rPr>
                <w:t>CARGO</w:t>
              </w:r>
            </w:smartTag>
          </w:p>
          <w:p w:rsidRPr="00652CE4" w:rsidR="00946CB9" w:rsidRDefault="00946CB9" w14:paraId="348708FD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D7A19">
              <w:rPr>
                <w:rFonts w:ascii="Arial" w:hAnsi="Arial" w:cs="Arial"/>
                <w:caps/>
                <w:sz w:val="18"/>
                <w:szCs w:val="18"/>
              </w:rPr>
              <w:t>Reitor</w:t>
            </w:r>
          </w:p>
        </w:tc>
        <w:tc>
          <w:tcPr>
            <w:tcW w:w="3488" w:type="dxa"/>
            <w:gridSpan w:val="3"/>
          </w:tcPr>
          <w:p w:rsidRPr="008D7A19" w:rsidR="00946CB9" w:rsidRDefault="000E43D8" w14:paraId="3FBA7D08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19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8D7A19" w:rsidR="00946CB9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smartTag w:uri="schemas-houaiss/mini" w:element="verbetes">
              <w:r w:rsidRPr="008D7A19" w:rsidR="00946CB9">
                <w:rPr>
                  <w:rFonts w:ascii="Arial" w:hAnsi="Arial" w:cs="Arial"/>
                  <w:b/>
                  <w:sz w:val="18"/>
                  <w:szCs w:val="18"/>
                </w:rPr>
                <w:t>DATA</w:t>
              </w:r>
            </w:smartTag>
            <w:r w:rsidRPr="008D7A19" w:rsidR="00946CB9">
              <w:rPr>
                <w:rFonts w:ascii="Arial" w:hAnsi="Arial" w:cs="Arial"/>
                <w:b/>
                <w:sz w:val="18"/>
                <w:szCs w:val="18"/>
              </w:rPr>
              <w:t xml:space="preserve"> VENC. </w:t>
            </w:r>
            <w:smartTag w:uri="schemas-houaiss/mini" w:element="verbetes">
              <w:r w:rsidRPr="008D7A19" w:rsidR="00946CB9">
                <w:rPr>
                  <w:rFonts w:ascii="Arial" w:hAnsi="Arial" w:cs="Arial"/>
                  <w:b/>
                  <w:sz w:val="18"/>
                  <w:szCs w:val="18"/>
                </w:rPr>
                <w:t>MANDATO</w:t>
              </w:r>
            </w:smartTag>
          </w:p>
          <w:p w:rsidRPr="008D7A19" w:rsidR="00946CB9" w:rsidRDefault="0081653D" w14:paraId="6686629B" wp14:textId="77777777">
            <w:pPr>
              <w:spacing w:before="40"/>
              <w:ind w:right="-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653D">
              <w:rPr>
                <w:rFonts w:ascii="Arial" w:hAnsi="Arial" w:cs="Arial"/>
                <w:sz w:val="18"/>
                <w:szCs w:val="18"/>
              </w:rPr>
              <w:t>13/10/2027</w:t>
            </w:r>
          </w:p>
        </w:tc>
      </w:tr>
      <w:tr xmlns:wp14="http://schemas.microsoft.com/office/word/2010/wordml" w:rsidRPr="00241C4A" w:rsidR="000977F6" w:rsidTr="00BD321C" w14:paraId="2C008DAC" wp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207" w:type="dxa"/>
            <w:gridSpan w:val="9"/>
            <w:shd w:val="clear" w:color="auto" w:fill="D9D9D9"/>
            <w:vAlign w:val="center"/>
          </w:tcPr>
          <w:p w:rsidRPr="00241C4A" w:rsidR="000977F6" w:rsidP="00BD321C" w:rsidRDefault="000977F6" w14:paraId="1A848F73" wp14:textId="77777777">
            <w:pPr>
              <w:ind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COORDENADOR</w:t>
            </w:r>
          </w:p>
        </w:tc>
      </w:tr>
      <w:tr xmlns:wp14="http://schemas.microsoft.com/office/word/2010/wordml" w:rsidRPr="005A3255" w:rsidR="000977F6" w:rsidTr="00BD321C" w14:paraId="2487C0B4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06" w:type="dxa"/>
            <w:gridSpan w:val="7"/>
          </w:tcPr>
          <w:p w:rsidRPr="005A3255" w:rsidR="000977F6" w:rsidP="00BD321C" w:rsidRDefault="000977F6" w14:paraId="6C3F888D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14 - </w:t>
            </w:r>
            <w:smartTag w:uri="schemas-houaiss/mini" w:element="verbetes">
              <w:r w:rsidRPr="005A3255">
                <w:rPr>
                  <w:rFonts w:ascii="Arial" w:hAnsi="Arial" w:cs="Arial"/>
                  <w:b/>
                  <w:sz w:val="18"/>
                  <w:szCs w:val="18"/>
                </w:rPr>
                <w:t>NOME</w:t>
              </w:r>
            </w:smartTag>
            <w:proofErr w:type="gramEnd"/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COORDENADOR</w:t>
            </w:r>
          </w:p>
          <w:p w:rsidRPr="005A3255" w:rsidR="000977F6" w:rsidP="00BD321C" w:rsidRDefault="000977F6" w14:paraId="5A39BBE3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1" w:type="dxa"/>
            <w:gridSpan w:val="2"/>
          </w:tcPr>
          <w:p w:rsidRPr="005A3255" w:rsidR="000977F6" w:rsidP="00BD321C" w:rsidRDefault="000977F6" w14:paraId="541CDA81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255">
              <w:rPr>
                <w:rFonts w:ascii="Arial" w:hAnsi="Arial" w:cs="Arial"/>
                <w:b/>
                <w:sz w:val="18"/>
                <w:szCs w:val="18"/>
              </w:rPr>
              <w:t>15 - CPF</w:t>
            </w:r>
          </w:p>
          <w:p w:rsidRPr="005A3255" w:rsidR="000977F6" w:rsidP="00BD321C" w:rsidRDefault="000977F6" w14:paraId="41C8F396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5A3255" w:rsidR="000977F6" w:rsidTr="00BD321C" w14:paraId="1204BDBC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55" w:type="dxa"/>
            <w:gridSpan w:val="4"/>
          </w:tcPr>
          <w:p w:rsidRPr="005A3255" w:rsidR="000977F6" w:rsidP="00BD321C" w:rsidRDefault="000977F6" w14:paraId="428A81C0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16 - </w:t>
            </w:r>
            <w:smartTag w:uri="schemas-houaiss/mini" w:element="verbetes">
              <w:r w:rsidRPr="005A3255">
                <w:rPr>
                  <w:rFonts w:ascii="Arial" w:hAnsi="Arial" w:cs="Arial"/>
                  <w:b/>
                  <w:sz w:val="18"/>
                  <w:szCs w:val="18"/>
                </w:rPr>
                <w:t>ENDEREÇO</w:t>
              </w:r>
            </w:smartTag>
            <w:proofErr w:type="gramEnd"/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martTag w:uri="schemas-houaiss/mini" w:element="verbetes">
              <w:r w:rsidRPr="005A3255">
                <w:rPr>
                  <w:rFonts w:ascii="Arial" w:hAnsi="Arial" w:cs="Arial"/>
                  <w:b/>
                  <w:sz w:val="18"/>
                  <w:szCs w:val="18"/>
                </w:rPr>
                <w:t>ELETRÔNICO</w:t>
              </w:r>
            </w:smartTag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smartTag w:uri="schemas-houaiss/mini" w:element="verbetes">
              <w:r w:rsidRPr="005A3255">
                <w:rPr>
                  <w:rFonts w:ascii="Arial" w:hAnsi="Arial" w:cs="Arial"/>
                  <w:b/>
                  <w:sz w:val="18"/>
                  <w:szCs w:val="18"/>
                </w:rPr>
                <w:t>e-mail</w:t>
              </w:r>
            </w:smartTag>
            <w:r w:rsidRPr="005A325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Pr="005A3255" w:rsidR="000977F6" w:rsidP="00BD321C" w:rsidRDefault="000977F6" w14:paraId="72A3D3EC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gridSpan w:val="5"/>
            <w:tcBorders>
              <w:bottom w:val="single" w:color="auto" w:sz="4" w:space="0"/>
            </w:tcBorders>
          </w:tcPr>
          <w:p w:rsidRPr="005A3255" w:rsidR="000977F6" w:rsidP="00BD321C" w:rsidRDefault="000977F6" w14:paraId="3353BB3F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17 – </w:t>
            </w:r>
            <w:smartTag w:uri="schemas-houaiss/mini" w:element="verbetes">
              <w:r w:rsidRPr="005A3255">
                <w:rPr>
                  <w:rFonts w:ascii="Arial" w:hAnsi="Arial" w:cs="Arial"/>
                  <w:b/>
                  <w:sz w:val="18"/>
                  <w:szCs w:val="18"/>
                </w:rPr>
                <w:t>MATRÍCULA</w:t>
              </w:r>
            </w:smartTag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 SIAPE:</w:t>
            </w:r>
          </w:p>
          <w:p w:rsidRPr="005A3255" w:rsidR="000977F6" w:rsidP="00BD321C" w:rsidRDefault="000977F6" w14:paraId="0D0B940D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5A3255" w:rsidR="000977F6" w:rsidTr="00BD321C" w14:paraId="1E8E5CAA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55" w:type="dxa"/>
            <w:gridSpan w:val="4"/>
            <w:tcBorders>
              <w:right w:val="nil"/>
            </w:tcBorders>
          </w:tcPr>
          <w:p w:rsidRPr="005A3255" w:rsidR="000977F6" w:rsidP="00BD321C" w:rsidRDefault="000977F6" w14:paraId="4A6B4B1D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A3255">
              <w:rPr>
                <w:rFonts w:ascii="Arial" w:hAnsi="Arial" w:cs="Arial"/>
                <w:b/>
                <w:sz w:val="18"/>
                <w:szCs w:val="18"/>
              </w:rPr>
              <w:t>18 – DEPARTAMENTO/CENTRO RESPONSÁVEL</w:t>
            </w:r>
            <w:proofErr w:type="gramEnd"/>
          </w:p>
          <w:p w:rsidRPr="005A3255" w:rsidR="000977F6" w:rsidP="00BD321C" w:rsidRDefault="000977F6" w14:paraId="0E27B00A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gridSpan w:val="5"/>
            <w:tcBorders>
              <w:left w:val="nil"/>
            </w:tcBorders>
          </w:tcPr>
          <w:p w:rsidRPr="005A3255" w:rsidR="000977F6" w:rsidP="00BD321C" w:rsidRDefault="000977F6" w14:paraId="60061E4C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241C4A" w:rsidR="000977F6" w:rsidTr="00BD321C" w14:paraId="11EB2226" wp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207" w:type="dxa"/>
            <w:gridSpan w:val="9"/>
            <w:shd w:val="clear" w:color="auto" w:fill="D9D9D9"/>
            <w:vAlign w:val="center"/>
          </w:tcPr>
          <w:p w:rsidRPr="00241C4A" w:rsidR="000977F6" w:rsidP="00BD321C" w:rsidRDefault="000977F6" w14:paraId="497FEA3D" wp14:textId="77777777">
            <w:pPr>
              <w:ind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</w:t>
            </w:r>
          </w:p>
        </w:tc>
      </w:tr>
      <w:tr xmlns:wp14="http://schemas.microsoft.com/office/word/2010/wordml" w:rsidRPr="00D76569" w:rsidR="000977F6" w:rsidTr="00BD321C" w14:paraId="5EE97258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06" w:type="dxa"/>
            <w:gridSpan w:val="7"/>
          </w:tcPr>
          <w:p w:rsidRPr="00D76569" w:rsidR="000977F6" w:rsidP="00BD321C" w:rsidRDefault="000977F6" w14:paraId="7997E70E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76569">
              <w:rPr>
                <w:rFonts w:ascii="Arial" w:hAnsi="Arial" w:cs="Arial"/>
                <w:b/>
                <w:sz w:val="18"/>
                <w:szCs w:val="18"/>
              </w:rPr>
              <w:t xml:space="preserve">19 - </w:t>
            </w:r>
            <w:smartTag w:uri="schemas-houaiss/mini" w:element="verbetes">
              <w:r w:rsidRPr="00D76569">
                <w:rPr>
                  <w:rFonts w:ascii="Arial" w:hAnsi="Arial" w:cs="Arial"/>
                  <w:b/>
                  <w:sz w:val="18"/>
                  <w:szCs w:val="18"/>
                </w:rPr>
                <w:t>NOME</w:t>
              </w:r>
            </w:smartTag>
            <w:proofErr w:type="gramEnd"/>
            <w:r w:rsidRPr="00D76569">
              <w:rPr>
                <w:rFonts w:ascii="Arial" w:hAnsi="Arial" w:cs="Arial"/>
                <w:b/>
                <w:sz w:val="18"/>
                <w:szCs w:val="18"/>
              </w:rPr>
              <w:t xml:space="preserve"> DO FISCAL</w:t>
            </w:r>
          </w:p>
          <w:p w:rsidRPr="00D76569" w:rsidR="000977F6" w:rsidP="00BD321C" w:rsidRDefault="000977F6" w14:paraId="44EAFD9C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1" w:type="dxa"/>
            <w:gridSpan w:val="2"/>
          </w:tcPr>
          <w:p w:rsidRPr="00D76569" w:rsidR="000977F6" w:rsidP="00BD321C" w:rsidRDefault="000977F6" w14:paraId="3CFA3074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6569">
              <w:rPr>
                <w:rFonts w:ascii="Arial" w:hAnsi="Arial" w:cs="Arial"/>
                <w:b/>
                <w:sz w:val="18"/>
                <w:szCs w:val="18"/>
              </w:rPr>
              <w:t>15 - CPF</w:t>
            </w:r>
          </w:p>
          <w:p w:rsidRPr="00D76569" w:rsidR="000977F6" w:rsidP="00BD321C" w:rsidRDefault="000977F6" w14:paraId="4B94D5A5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D76569" w:rsidR="000977F6" w:rsidTr="00BD321C" w14:paraId="3E13DF64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55" w:type="dxa"/>
            <w:gridSpan w:val="4"/>
          </w:tcPr>
          <w:p w:rsidRPr="00D76569" w:rsidR="000977F6" w:rsidP="00BD321C" w:rsidRDefault="000977F6" w14:paraId="2B519261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76569">
              <w:rPr>
                <w:rFonts w:ascii="Arial" w:hAnsi="Arial" w:cs="Arial"/>
                <w:b/>
                <w:sz w:val="18"/>
                <w:szCs w:val="18"/>
              </w:rPr>
              <w:t xml:space="preserve">20 - </w:t>
            </w:r>
            <w:smartTag w:uri="schemas-houaiss/mini" w:element="verbetes">
              <w:r w:rsidRPr="00D76569">
                <w:rPr>
                  <w:rFonts w:ascii="Arial" w:hAnsi="Arial" w:cs="Arial"/>
                  <w:b/>
                  <w:sz w:val="18"/>
                  <w:szCs w:val="18"/>
                </w:rPr>
                <w:t>ENDEREÇO</w:t>
              </w:r>
            </w:smartTag>
            <w:proofErr w:type="gramEnd"/>
            <w:r w:rsidRPr="00D765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martTag w:uri="schemas-houaiss/mini" w:element="verbetes">
              <w:r w:rsidRPr="00D76569">
                <w:rPr>
                  <w:rFonts w:ascii="Arial" w:hAnsi="Arial" w:cs="Arial"/>
                  <w:b/>
                  <w:sz w:val="18"/>
                  <w:szCs w:val="18"/>
                </w:rPr>
                <w:t>ELETRÔNICO</w:t>
              </w:r>
            </w:smartTag>
            <w:r w:rsidRPr="00D76569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smartTag w:uri="schemas-houaiss/mini" w:element="verbetes">
              <w:r w:rsidRPr="00D76569">
                <w:rPr>
                  <w:rFonts w:ascii="Arial" w:hAnsi="Arial" w:cs="Arial"/>
                  <w:b/>
                  <w:sz w:val="18"/>
                  <w:szCs w:val="18"/>
                </w:rPr>
                <w:t>e-mail</w:t>
              </w:r>
            </w:smartTag>
            <w:r w:rsidRPr="00D7656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Pr="00D76569" w:rsidR="000977F6" w:rsidP="00BD321C" w:rsidRDefault="000977F6" w14:paraId="3DEEC669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gridSpan w:val="5"/>
            <w:tcBorders>
              <w:bottom w:val="single" w:color="auto" w:sz="4" w:space="0"/>
            </w:tcBorders>
          </w:tcPr>
          <w:p w:rsidRPr="00D76569" w:rsidR="000977F6" w:rsidP="00BD321C" w:rsidRDefault="000977F6" w14:paraId="3D97F18F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6569">
              <w:rPr>
                <w:rFonts w:ascii="Arial" w:hAnsi="Arial" w:cs="Arial"/>
                <w:b/>
                <w:sz w:val="18"/>
                <w:szCs w:val="18"/>
              </w:rPr>
              <w:t xml:space="preserve">21 – </w:t>
            </w:r>
            <w:smartTag w:uri="schemas-houaiss/mini" w:element="verbetes">
              <w:r w:rsidRPr="00D76569">
                <w:rPr>
                  <w:rFonts w:ascii="Arial" w:hAnsi="Arial" w:cs="Arial"/>
                  <w:b/>
                  <w:sz w:val="18"/>
                  <w:szCs w:val="18"/>
                </w:rPr>
                <w:t>MATRÍCULA</w:t>
              </w:r>
            </w:smartTag>
            <w:r w:rsidRPr="00D76569">
              <w:rPr>
                <w:rFonts w:ascii="Arial" w:hAnsi="Arial" w:cs="Arial"/>
                <w:b/>
                <w:sz w:val="18"/>
                <w:szCs w:val="18"/>
              </w:rPr>
              <w:t xml:space="preserve"> SIAPE:</w:t>
            </w:r>
          </w:p>
          <w:p w:rsidRPr="00D76569" w:rsidR="000977F6" w:rsidP="00BD321C" w:rsidRDefault="000977F6" w14:paraId="3656B9AB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D76569" w:rsidR="000977F6" w:rsidTr="00BD321C" w14:paraId="583648D1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55" w:type="dxa"/>
            <w:gridSpan w:val="4"/>
            <w:tcBorders>
              <w:right w:val="nil"/>
            </w:tcBorders>
          </w:tcPr>
          <w:p w:rsidRPr="00D76569" w:rsidR="000977F6" w:rsidP="00BD321C" w:rsidRDefault="000977F6" w14:paraId="281A6FCC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76569">
              <w:rPr>
                <w:rFonts w:ascii="Arial" w:hAnsi="Arial" w:cs="Arial"/>
                <w:b/>
                <w:sz w:val="18"/>
                <w:szCs w:val="18"/>
              </w:rPr>
              <w:t>22 – DEPARTAMENTO/CENTRO RESPONSÁVEL</w:t>
            </w:r>
            <w:proofErr w:type="gramEnd"/>
          </w:p>
        </w:tc>
        <w:tc>
          <w:tcPr>
            <w:tcW w:w="5252" w:type="dxa"/>
            <w:gridSpan w:val="5"/>
            <w:tcBorders>
              <w:left w:val="nil"/>
            </w:tcBorders>
          </w:tcPr>
          <w:p w:rsidRPr="00D76569" w:rsidR="000977F6" w:rsidP="00BD321C" w:rsidRDefault="000977F6" w14:paraId="45FB0818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D76569" w:rsidR="000977F6" w:rsidP="00BD321C" w:rsidRDefault="000977F6" w14:paraId="049F31CB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xmlns:wp14="http://schemas.microsoft.com/office/word/2010/wordml" w:rsidR="001E650B" w:rsidP="00C34FDC" w:rsidRDefault="001E650B" w14:paraId="53128261" wp14:textId="77777777"/>
    <w:p xmlns:wp14="http://schemas.microsoft.com/office/word/2010/wordml" w:rsidR="009F5F41" w:rsidP="00C34FDC" w:rsidRDefault="009F5F41" w14:paraId="62486C05" wp14:textId="77777777"/>
    <w:p xmlns:wp14="http://schemas.microsoft.com/office/word/2010/wordml" w:rsidR="00E24500" w:rsidP="00C34FDC" w:rsidRDefault="00D76569" w14:paraId="4101652C" wp14:textId="77777777">
      <w:r>
        <w:br w:type="page"/>
      </w:r>
    </w:p>
    <w:tbl>
      <w:tblPr>
        <w:tblW w:w="1020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584"/>
        <w:gridCol w:w="1794"/>
        <w:gridCol w:w="1183"/>
        <w:gridCol w:w="2218"/>
        <w:gridCol w:w="50"/>
      </w:tblGrid>
      <w:tr xmlns:wp14="http://schemas.microsoft.com/office/word/2010/wordml" w:rsidRPr="002B35BA" w:rsidR="001E650B" w:rsidTr="2EE81241" w14:paraId="2F84FFDA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416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</w:tcPr>
          <w:p w:rsidRPr="00F404B1" w:rsidR="001E650B" w:rsidP="001E650B" w:rsidRDefault="00343444" w14:paraId="77F7BEEB" wp14:textId="77777777">
            <w:pPr>
              <w:pStyle w:val="Ttulo6"/>
              <w:spacing w:before="0" w:after="0"/>
              <w:rPr>
                <w:rFonts w:ascii="Arial" w:hAnsi="Arial" w:cs="Arial"/>
                <w:lang w:val="pt-BR" w:eastAsia="pt-BR"/>
              </w:rPr>
            </w:pPr>
            <w:r w:rsidRPr="00F404B1">
              <w:rPr>
                <w:rFonts w:ascii="Arial" w:hAnsi="Arial" w:cs="Arial"/>
                <w:bCs w:val="0"/>
                <w:lang w:val="pt-BR" w:eastAsia="pt-BR"/>
              </w:rPr>
              <w:t>II</w:t>
            </w:r>
            <w:r w:rsidRPr="00F404B1" w:rsidR="001E650B">
              <w:rPr>
                <w:rFonts w:ascii="Arial" w:hAnsi="Arial" w:cs="Arial"/>
                <w:bCs w:val="0"/>
                <w:lang w:val="pt-BR" w:eastAsia="pt-BR"/>
              </w:rPr>
              <w:t xml:space="preserve"> - </w:t>
            </w:r>
            <w:smartTag w:uri="schemas-houaiss/dicionario" w:element="sinonimos">
              <w:r w:rsidRPr="00F404B1" w:rsidR="001E650B">
                <w:rPr>
                  <w:rFonts w:ascii="Arial" w:hAnsi="Arial" w:cs="Arial"/>
                  <w:bCs w:val="0"/>
                  <w:lang w:val="pt-BR" w:eastAsia="pt-BR"/>
                </w:rPr>
                <w:t>CARACTERIZAÇÃO</w:t>
              </w:r>
            </w:smartTag>
            <w:r w:rsidRPr="00F404B1" w:rsidR="001E650B">
              <w:rPr>
                <w:rFonts w:ascii="Arial" w:hAnsi="Arial" w:cs="Arial"/>
                <w:bCs w:val="0"/>
                <w:lang w:val="pt-BR" w:eastAsia="pt-BR"/>
              </w:rPr>
              <w:t xml:space="preserve"> DA </w:t>
            </w:r>
            <w:smartTag w:uri="schemas-houaiss/mini" w:element="verbetes">
              <w:r w:rsidRPr="00F404B1" w:rsidR="001E650B">
                <w:rPr>
                  <w:rFonts w:ascii="Arial" w:hAnsi="Arial" w:cs="Arial"/>
                  <w:bCs w:val="0"/>
                  <w:lang w:val="pt-BR" w:eastAsia="pt-BR"/>
                </w:rPr>
                <w:t>PROPOSTA</w:t>
              </w:r>
            </w:smartTag>
          </w:p>
        </w:tc>
      </w:tr>
      <w:tr xmlns:wp14="http://schemas.microsoft.com/office/word/2010/wordml" w:rsidRPr="00573F1E" w:rsidR="00EE42A8" w:rsidTr="2EE81241" w14:paraId="629541FC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945"/>
        </w:trPr>
        <w:tc>
          <w:tcPr>
            <w:tcW w:w="10157" w:type="dxa"/>
            <w:gridSpan w:val="5"/>
            <w:tcMar/>
          </w:tcPr>
          <w:p w:rsidRPr="00426544" w:rsidR="006C0783" w:rsidP="00426544" w:rsidRDefault="00426544" w14:paraId="2A318993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 w:rsidRPr="00426544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811996">
              <w:rPr>
                <w:rFonts w:ascii="Arial" w:hAnsi="Arial" w:cs="Arial"/>
                <w:b/>
                <w:snapToGrid w:val="0"/>
                <w:color w:val="000000"/>
              </w:rPr>
              <w:t xml:space="preserve"> – TÍTULO</w:t>
            </w:r>
            <w:r w:rsidR="00800763">
              <w:rPr>
                <w:rFonts w:ascii="Arial" w:hAnsi="Arial" w:cs="Arial"/>
                <w:b/>
                <w:snapToGrid w:val="0"/>
                <w:color w:val="000000"/>
              </w:rPr>
              <w:t xml:space="preserve"> DO PROJETO</w:t>
            </w:r>
          </w:p>
          <w:p w:rsidRPr="00AD0F30" w:rsidR="00D44FD8" w:rsidP="00AD0F30" w:rsidRDefault="00D44FD8" w14:paraId="4B99056E" wp14:textId="77777777">
            <w:pPr>
              <w:tabs>
                <w:tab w:val="left" w:pos="3990"/>
              </w:tabs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73F1E" w:rsidR="0016008D" w:rsidTr="2EE81241" w14:paraId="37C4F71C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1172"/>
        </w:trPr>
        <w:tc>
          <w:tcPr>
            <w:tcW w:w="10157" w:type="dxa"/>
            <w:gridSpan w:val="5"/>
            <w:tcMar/>
          </w:tcPr>
          <w:p w:rsidRPr="00573F1E" w:rsidR="0016008D" w:rsidP="00EE42A8" w:rsidRDefault="0016008D" w14:paraId="298B4656" wp14:textId="77777777">
            <w:pPr>
              <w:spacing w:before="40"/>
              <w:ind w:left="426" w:right="-284" w:hanging="426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A1B4A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r w:rsidRPr="008A1B4A" w:rsidR="00573F1E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8A1B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martTag w:uri="schemas-houaiss/mini" w:element="verbetes">
              <w:r w:rsidRPr="00426544">
                <w:rPr>
                  <w:rFonts w:ascii="Arial" w:hAnsi="Arial" w:cs="Arial"/>
                  <w:b/>
                  <w:snapToGrid w:val="0"/>
                  <w:color w:val="000000"/>
                </w:rPr>
                <w:t>FUND</w:t>
              </w:r>
              <w:r w:rsidRPr="00426544" w:rsidR="00573F1E">
                <w:rPr>
                  <w:rFonts w:ascii="Arial" w:hAnsi="Arial" w:cs="Arial"/>
                  <w:b/>
                  <w:snapToGrid w:val="0"/>
                  <w:color w:val="000000"/>
                </w:rPr>
                <w:t>AMENTAÇÃO</w:t>
              </w:r>
            </w:smartTag>
            <w:proofErr w:type="gramEnd"/>
            <w:r w:rsidRPr="00426544" w:rsidR="00573F1E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smartTag w:uri="schemas-houaiss/mini" w:element="verbetes">
              <w:r w:rsidRPr="00426544">
                <w:rPr>
                  <w:rFonts w:ascii="Arial" w:hAnsi="Arial" w:cs="Arial"/>
                  <w:b/>
                  <w:snapToGrid w:val="0"/>
                  <w:color w:val="000000"/>
                </w:rPr>
                <w:t>LEGAL</w:t>
              </w:r>
            </w:smartTag>
          </w:p>
          <w:p w:rsidRPr="0081653D" w:rsidR="0081653D" w:rsidP="0081653D" w:rsidRDefault="0081653D" w14:paraId="377FD8FE" wp14:textId="77777777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653D">
              <w:rPr>
                <w:rFonts w:ascii="Arial" w:hAnsi="Arial" w:cs="Arial"/>
                <w:sz w:val="18"/>
                <w:szCs w:val="18"/>
              </w:rPr>
              <w:t xml:space="preserve">Lei nº 14.133, de 1º de abril de 2021; Lei nº 8.958, de 20 de dezembro de 1994; Decreto nº 7.423, de 31 de </w:t>
            </w:r>
            <w:proofErr w:type="gramStart"/>
            <w:r w:rsidRPr="0081653D">
              <w:rPr>
                <w:rFonts w:ascii="Arial" w:hAnsi="Arial" w:cs="Arial"/>
                <w:sz w:val="18"/>
                <w:szCs w:val="18"/>
              </w:rPr>
              <w:t>dezembro</w:t>
            </w:r>
            <w:proofErr w:type="gramEnd"/>
            <w:r w:rsidRPr="008165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81653D" w:rsidR="0081653D" w:rsidP="0081653D" w:rsidRDefault="0081653D" w14:paraId="6FCCF42B" wp14:textId="77777777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653D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81653D">
              <w:rPr>
                <w:rFonts w:ascii="Arial" w:hAnsi="Arial" w:cs="Arial"/>
                <w:sz w:val="18"/>
                <w:szCs w:val="18"/>
              </w:rPr>
              <w:t xml:space="preserve"> 2010; Decreto nº 11.531, de 16 de maio de 2023; Portaria Conjunta MGI/MF/CGU nº 33, de 30 de agosto de 2023; </w:t>
            </w:r>
          </w:p>
          <w:p w:rsidRPr="003B4B38" w:rsidR="003B4B38" w:rsidP="0081653D" w:rsidRDefault="0081653D" w14:paraId="17FB8C0F" wp14:textId="77777777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1653D">
              <w:rPr>
                <w:rFonts w:ascii="Arial" w:hAnsi="Arial" w:cs="Arial"/>
                <w:sz w:val="18"/>
                <w:szCs w:val="18"/>
              </w:rPr>
              <w:t>demais</w:t>
            </w:r>
            <w:proofErr w:type="gramEnd"/>
            <w:r w:rsidRPr="0081653D">
              <w:rPr>
                <w:rFonts w:ascii="Arial" w:hAnsi="Arial" w:cs="Arial"/>
                <w:sz w:val="18"/>
                <w:szCs w:val="18"/>
              </w:rPr>
              <w:t xml:space="preserve"> legislações afetas à matéria.</w:t>
            </w:r>
          </w:p>
        </w:tc>
      </w:tr>
      <w:tr xmlns:wp14="http://schemas.microsoft.com/office/word/2010/wordml" w:rsidRPr="00573F1E" w:rsidR="009344E8" w:rsidTr="2EE81241" w14:paraId="6A3DA2B8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780"/>
        </w:trPr>
        <w:tc>
          <w:tcPr>
            <w:tcW w:w="10157" w:type="dxa"/>
            <w:gridSpan w:val="5"/>
            <w:tcMar/>
          </w:tcPr>
          <w:p w:rsidRPr="00426544" w:rsidR="009344E8" w:rsidP="00D41DEF" w:rsidRDefault="008F1768" w14:paraId="182606B3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</w:rPr>
              <w:t>3</w:t>
            </w:r>
            <w:r w:rsidR="001122E8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 w:rsidRPr="00426544" w:rsidR="009344E8">
              <w:rPr>
                <w:rFonts w:ascii="Arial" w:hAnsi="Arial" w:cs="Arial"/>
                <w:b/>
                <w:snapToGrid w:val="0"/>
                <w:color w:val="000000"/>
              </w:rPr>
              <w:t xml:space="preserve">– </w:t>
            </w:r>
            <w:r w:rsidR="001122E8">
              <w:rPr>
                <w:rFonts w:ascii="Arial" w:hAnsi="Arial" w:cs="Arial"/>
                <w:b/>
                <w:snapToGrid w:val="0"/>
                <w:color w:val="000000"/>
              </w:rPr>
              <w:t>TIPO</w:t>
            </w:r>
            <w:proofErr w:type="gramEnd"/>
            <w:r w:rsidR="001122E8">
              <w:rPr>
                <w:rFonts w:ascii="Arial" w:hAnsi="Arial" w:cs="Arial"/>
                <w:b/>
                <w:snapToGrid w:val="0"/>
                <w:color w:val="000000"/>
              </w:rPr>
              <w:t xml:space="preserve"> DE PROJETO</w:t>
            </w:r>
          </w:p>
          <w:p w:rsidRPr="00C579F0" w:rsidR="009344E8" w:rsidP="006A2542" w:rsidRDefault="008B6B00" w14:paraId="5D62F8E9" wp14:textId="77777777">
            <w:pPr>
              <w:spacing w:before="40"/>
              <w:ind w:right="-28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</w:t>
            </w:r>
            <w:proofErr w:type="gramEnd"/>
            <w:r>
              <w:rPr>
                <w:rFonts w:ascii="Arial" w:hAnsi="Arial" w:cs="Arial"/>
              </w:rPr>
              <w:t>) Ensino    (     ) Pesquisa    (     ) Extensão    (     ) Desenvolvimento institucional    (     ) Inovação</w:t>
            </w:r>
          </w:p>
        </w:tc>
      </w:tr>
      <w:tr xmlns:wp14="http://schemas.microsoft.com/office/word/2010/wordml" w:rsidRPr="00573F1E" w:rsidR="00F104EC" w:rsidTr="2EE81241" w14:paraId="6F2AE102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271"/>
        </w:trPr>
        <w:tc>
          <w:tcPr>
            <w:tcW w:w="4962" w:type="dxa"/>
            <w:gridSpan w:val="2"/>
            <w:vMerge w:val="restart"/>
            <w:tcMar/>
          </w:tcPr>
          <w:p w:rsidRPr="00426544" w:rsidR="00F104EC" w:rsidP="00FD6A6D" w:rsidRDefault="008F1768" w14:paraId="546F969A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</w:rPr>
              <w:t>4</w:t>
            </w:r>
            <w:r w:rsidRPr="00426544" w:rsidR="00F104EC">
              <w:rPr>
                <w:rFonts w:ascii="Arial" w:hAnsi="Arial" w:cs="Arial"/>
                <w:b/>
                <w:snapToGrid w:val="0"/>
                <w:color w:val="000000"/>
              </w:rPr>
              <w:t xml:space="preserve"> – </w:t>
            </w:r>
            <w:smartTag w:uri="schemas-houaiss/mini" w:element="verbetes">
              <w:r w:rsidRPr="00426544" w:rsidR="00F104EC">
                <w:rPr>
                  <w:rFonts w:ascii="Arial" w:hAnsi="Arial" w:cs="Arial"/>
                  <w:b/>
                  <w:snapToGrid w:val="0"/>
                  <w:color w:val="000000"/>
                </w:rPr>
                <w:t>OBJETO</w:t>
              </w:r>
            </w:smartTag>
            <w:proofErr w:type="gramEnd"/>
            <w:r w:rsidRPr="00426544" w:rsidR="00F104EC">
              <w:rPr>
                <w:rFonts w:ascii="Arial" w:hAnsi="Arial" w:cs="Arial"/>
                <w:b/>
                <w:snapToGrid w:val="0"/>
                <w:color w:val="000000"/>
              </w:rPr>
              <w:t xml:space="preserve"> DO </w:t>
            </w:r>
            <w:smartTag w:uri="schemas-houaiss/mini" w:element="verbetes">
              <w:r w:rsidRPr="00426544" w:rsidR="00F104EC">
                <w:rPr>
                  <w:rFonts w:ascii="Arial" w:hAnsi="Arial" w:cs="Arial"/>
                  <w:b/>
                  <w:snapToGrid w:val="0"/>
                  <w:color w:val="000000"/>
                </w:rPr>
                <w:t>INSTRUMENTO</w:t>
              </w:r>
            </w:smartTag>
            <w:r w:rsidRPr="00426544" w:rsidR="00F104EC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smartTag w:uri="schemas-houaiss/mini" w:element="verbetes">
              <w:r w:rsidRPr="00426544" w:rsidR="00F104EC">
                <w:rPr>
                  <w:rFonts w:ascii="Arial" w:hAnsi="Arial" w:cs="Arial"/>
                  <w:b/>
                  <w:snapToGrid w:val="0"/>
                  <w:color w:val="000000"/>
                </w:rPr>
                <w:t>FORMAL</w:t>
              </w:r>
            </w:smartTag>
            <w:r w:rsidR="00F104EC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</w:p>
          <w:p w:rsidRPr="001263CF" w:rsidR="00F104EC" w:rsidP="009344E8" w:rsidRDefault="00F104EC" w14:paraId="7C606BD4" wp14:textId="77777777">
            <w:pPr>
              <w:spacing w:before="40"/>
              <w:ind w:right="-20"/>
              <w:jc w:val="both"/>
              <w:rPr>
                <w:rFonts w:ascii="Arial" w:hAnsi="Arial" w:cs="Arial"/>
                <w:color w:val="000000" w:themeColor="text1"/>
              </w:rPr>
            </w:pPr>
            <w:r w:rsidRPr="001263CF">
              <w:rPr>
                <w:rFonts w:ascii="Arial" w:hAnsi="Arial" w:cs="Arial"/>
                <w:color w:val="000000" w:themeColor="text1"/>
              </w:rPr>
              <w:t xml:space="preserve">Apoiar a </w:t>
            </w:r>
            <w:r w:rsidRPr="001263CF" w:rsidR="009344E8">
              <w:rPr>
                <w:rFonts w:ascii="Arial" w:hAnsi="Arial" w:cs="Arial"/>
                <w:color w:val="000000" w:themeColor="text1"/>
              </w:rPr>
              <w:t xml:space="preserve">gestão administrativa e financeira </w:t>
            </w:r>
            <w:r w:rsidRPr="001263CF" w:rsidR="00D76569">
              <w:rPr>
                <w:rFonts w:ascii="Arial" w:hAnsi="Arial" w:cs="Arial"/>
                <w:color w:val="000000" w:themeColor="text1"/>
              </w:rPr>
              <w:t xml:space="preserve">estritamente </w:t>
            </w:r>
            <w:r w:rsidRPr="001263CF" w:rsidR="009344E8">
              <w:rPr>
                <w:rFonts w:ascii="Arial" w:hAnsi="Arial" w:cs="Arial"/>
                <w:color w:val="000000" w:themeColor="text1"/>
              </w:rPr>
              <w:t>necessária à execução do projeto</w:t>
            </w:r>
            <w:proofErr w:type="gramStart"/>
            <w:r w:rsidRPr="001263CF" w:rsidR="009344E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263C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End"/>
            <w:r w:rsidRPr="001263CF">
              <w:rPr>
                <w:rFonts w:ascii="Arial" w:hAnsi="Arial" w:cs="Arial"/>
                <w:color w:val="000000" w:themeColor="text1"/>
              </w:rPr>
              <w:t>indicado no item 1 acima.</w:t>
            </w:r>
            <w:r w:rsidRPr="001263CF" w:rsidR="009344E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195" w:type="dxa"/>
            <w:gridSpan w:val="3"/>
            <w:tcMar/>
          </w:tcPr>
          <w:p w:rsidRPr="00573F1E" w:rsidR="00F104EC" w:rsidP="00FD6A6D" w:rsidRDefault="008F1768" w14:paraId="78D5A688" wp14:textId="77777777">
            <w:pPr>
              <w:spacing w:before="40"/>
              <w:ind w:left="426" w:right="-284" w:hanging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12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3F1E" w:rsidR="00F104EC">
              <w:rPr>
                <w:rFonts w:ascii="Arial" w:hAnsi="Arial" w:cs="Arial"/>
                <w:b/>
                <w:sz w:val="18"/>
                <w:szCs w:val="18"/>
              </w:rPr>
              <w:t>- PERÍODO DE EXECUÇÃO:</w:t>
            </w:r>
          </w:p>
        </w:tc>
      </w:tr>
      <w:tr xmlns:wp14="http://schemas.microsoft.com/office/word/2010/wordml" w:rsidRPr="0018230B" w:rsidR="00F104EC" w:rsidTr="2EE81241" w14:paraId="7140B4C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306"/>
        </w:trPr>
        <w:tc>
          <w:tcPr>
            <w:tcW w:w="4962" w:type="dxa"/>
            <w:gridSpan w:val="2"/>
            <w:vMerge/>
            <w:tcMar/>
          </w:tcPr>
          <w:p w:rsidRPr="00573F1E" w:rsidR="00F104EC" w:rsidP="00FD6A6D" w:rsidRDefault="00F104EC" w14:paraId="1299C43A" wp14:textId="77777777">
            <w:pPr>
              <w:spacing w:before="40"/>
              <w:ind w:left="426" w:right="-284" w:hanging="42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tcMar/>
          </w:tcPr>
          <w:p w:rsidRPr="00573F1E" w:rsidR="00F104EC" w:rsidP="00FD6A6D" w:rsidRDefault="00F104EC" w14:paraId="46F2B251" wp14:textId="77777777">
            <w:pPr>
              <w:spacing w:before="40"/>
              <w:ind w:left="426" w:right="-284" w:hanging="426"/>
              <w:rPr>
                <w:rFonts w:ascii="Arial" w:hAnsi="Arial" w:cs="Arial"/>
                <w:b/>
                <w:sz w:val="18"/>
                <w:szCs w:val="18"/>
              </w:rPr>
            </w:pPr>
            <w:r w:rsidRPr="008A1B4A">
              <w:rPr>
                <w:rFonts w:ascii="Arial" w:hAnsi="Arial" w:cs="Arial"/>
                <w:b/>
                <w:sz w:val="18"/>
                <w:szCs w:val="18"/>
              </w:rPr>
              <w:t>INÍCIO: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18" w:type="dxa"/>
            <w:tcBorders>
              <w:bottom w:val="nil"/>
            </w:tcBorders>
            <w:tcMar/>
          </w:tcPr>
          <w:p w:rsidRPr="0018230B" w:rsidR="00F104EC" w:rsidP="00FD6A6D" w:rsidRDefault="00F104EC" w14:paraId="61CEED40" wp14:textId="77777777">
            <w:pPr>
              <w:spacing w:before="40"/>
              <w:ind w:left="426" w:right="-284" w:hanging="426"/>
              <w:rPr>
                <w:rFonts w:ascii="Arial" w:hAnsi="Arial" w:cs="Arial"/>
                <w:sz w:val="18"/>
                <w:szCs w:val="18"/>
              </w:rPr>
            </w:pPr>
            <w:r w:rsidRPr="008A1B4A">
              <w:rPr>
                <w:rFonts w:ascii="Arial" w:hAnsi="Arial" w:cs="Arial"/>
                <w:b/>
                <w:sz w:val="18"/>
                <w:szCs w:val="18"/>
              </w:rPr>
              <w:t>TÉRMINO: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C34FDC" w:rsidR="00F104EC" w:rsidTr="2EE81241" w14:paraId="4DDBEF00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305"/>
        </w:trPr>
        <w:tc>
          <w:tcPr>
            <w:tcW w:w="4962" w:type="dxa"/>
            <w:gridSpan w:val="2"/>
            <w:vMerge/>
            <w:tcMar/>
          </w:tcPr>
          <w:p w:rsidRPr="00573F1E" w:rsidR="00F104EC" w:rsidP="00FD6A6D" w:rsidRDefault="00F104EC" w14:paraId="3461D779" wp14:textId="77777777">
            <w:pPr>
              <w:spacing w:before="40"/>
              <w:ind w:left="426" w:right="-284" w:hanging="42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  <w:tcMar/>
          </w:tcPr>
          <w:p w:rsidRPr="00C34FDC" w:rsidR="00F104EC" w:rsidP="00BD4F0C" w:rsidRDefault="00F104EC" w14:paraId="3CF2D8B6" wp14:textId="77777777">
            <w:pPr>
              <w:spacing w:before="40"/>
              <w:ind w:left="426" w:right="-284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</w:tcBorders>
            <w:tcMar/>
          </w:tcPr>
          <w:p w:rsidRPr="00C34FDC" w:rsidR="00F104EC" w:rsidP="00FD6A6D" w:rsidRDefault="00F104EC" w14:paraId="0FB78278" wp14:textId="77777777">
            <w:pPr>
              <w:spacing w:before="40"/>
              <w:ind w:left="426" w:right="-284" w:hanging="426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573F1E" w:rsidR="00E24500" w:rsidTr="2EE81241" w14:paraId="4081415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1524"/>
        </w:trPr>
        <w:tc>
          <w:tcPr>
            <w:tcW w:w="10157" w:type="dxa"/>
            <w:gridSpan w:val="5"/>
            <w:tcMar/>
          </w:tcPr>
          <w:p w:rsidRPr="000D426D" w:rsidR="00E24500" w:rsidP="00BD321C" w:rsidRDefault="00E24500" w14:paraId="4BB1239C" wp14:textId="77777777">
            <w:pPr>
              <w:rPr>
                <w:rFonts w:ascii="Arial" w:hAnsi="Arial" w:cs="Arial"/>
                <w:i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</w:rPr>
              <w:t>5</w:t>
            </w:r>
            <w:r w:rsidRPr="00426544">
              <w:rPr>
                <w:rFonts w:ascii="Arial" w:hAnsi="Arial" w:cs="Arial"/>
                <w:b/>
                <w:snapToGrid w:val="0"/>
                <w:color w:val="000000"/>
              </w:rPr>
              <w:t xml:space="preserve"> – 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CARACTERIZAÇÃO</w:t>
            </w:r>
            <w:proofErr w:type="gramEnd"/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DO TIPO DE PROJETO </w:t>
            </w:r>
            <w:r>
              <w:rPr>
                <w:rFonts w:ascii="Arial" w:hAnsi="Arial" w:cs="Arial"/>
                <w:i/>
                <w:snapToGrid w:val="0"/>
                <w:color w:val="000000"/>
              </w:rPr>
              <w:t>(elementos do projeto que justificam o tipo de projeto indicado no item 3)</w:t>
            </w:r>
          </w:p>
          <w:p w:rsidRPr="00C579F0" w:rsidR="00E24500" w:rsidP="00BD321C" w:rsidRDefault="00E24500" w14:paraId="1FC39945" wp14:textId="77777777">
            <w:pPr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73F1E" w:rsidR="00426544" w:rsidTr="2EE81241" w14:paraId="50D6A16C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1524"/>
        </w:trPr>
        <w:tc>
          <w:tcPr>
            <w:tcW w:w="10157" w:type="dxa"/>
            <w:gridSpan w:val="5"/>
            <w:tcMar/>
          </w:tcPr>
          <w:p w:rsidRPr="00426544" w:rsidR="00426544" w:rsidP="00426544" w:rsidRDefault="008F1768" w14:paraId="29C12748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6</w:t>
            </w:r>
            <w:r w:rsidRPr="00426544" w:rsidR="00426544">
              <w:rPr>
                <w:rFonts w:ascii="Arial" w:hAnsi="Arial" w:cs="Arial"/>
                <w:b/>
                <w:snapToGrid w:val="0"/>
                <w:color w:val="000000"/>
              </w:rPr>
              <w:t xml:space="preserve"> – </w:t>
            </w:r>
            <w:smartTag w:uri="schemas-houaiss/mini" w:element="verbetes">
              <w:r w:rsidRPr="00426544" w:rsidR="00426544">
                <w:rPr>
                  <w:rFonts w:ascii="Arial" w:hAnsi="Arial" w:cs="Arial"/>
                  <w:b/>
                  <w:snapToGrid w:val="0"/>
                  <w:color w:val="000000"/>
                </w:rPr>
                <w:t>OBJETIVOS</w:t>
              </w:r>
            </w:smartTag>
          </w:p>
          <w:p w:rsidRPr="00C579F0" w:rsidR="00426544" w:rsidP="00CE7206" w:rsidRDefault="00426544" w14:paraId="0562CB0E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73F1E" w:rsidR="00426544" w:rsidTr="2EE81241" w14:paraId="4C458EF0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1524"/>
        </w:trPr>
        <w:tc>
          <w:tcPr>
            <w:tcW w:w="10157" w:type="dxa"/>
            <w:gridSpan w:val="5"/>
            <w:tcMar/>
          </w:tcPr>
          <w:p w:rsidRPr="00426544" w:rsidR="00426544" w:rsidP="00426544" w:rsidRDefault="008F1768" w14:paraId="096147DE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7</w:t>
            </w:r>
            <w:r w:rsidRPr="00426544" w:rsidR="00426544">
              <w:rPr>
                <w:rFonts w:ascii="Arial" w:hAnsi="Arial" w:cs="Arial"/>
                <w:b/>
                <w:snapToGrid w:val="0"/>
                <w:color w:val="000000"/>
              </w:rPr>
              <w:t xml:space="preserve"> – </w:t>
            </w:r>
            <w:smartTag w:uri="schemas-houaiss/mini" w:element="verbetes">
              <w:r w:rsidRPr="00426544" w:rsidR="00426544">
                <w:rPr>
                  <w:rFonts w:ascii="Arial" w:hAnsi="Arial" w:cs="Arial"/>
                  <w:b/>
                  <w:snapToGrid w:val="0"/>
                  <w:color w:val="000000"/>
                </w:rPr>
                <w:t>JUSTIFICATIVA</w:t>
              </w:r>
            </w:smartTag>
          </w:p>
          <w:p w:rsidRPr="00573F1E" w:rsidR="00426544" w:rsidP="2EE81241" w:rsidRDefault="00426544" w14:paraId="334F442F" wp14:textId="304ED659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573F1E" w:rsidR="00426544" w:rsidP="2EE81241" w:rsidRDefault="00426544" w14:paraId="6CED4CC2" wp14:textId="0CEB33D4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573F1E" w:rsidR="00426544" w:rsidP="2EE81241" w:rsidRDefault="00426544" w14:paraId="0A4F4BF5" wp14:textId="2DDBB1EB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573F1E" w:rsidR="00426544" w:rsidP="2EE81241" w:rsidRDefault="00426544" w14:paraId="0516286F" wp14:textId="1B57B9B4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573F1E" w:rsidR="00426544" w:rsidP="2EE81241" w:rsidRDefault="00426544" w14:paraId="34CE0A41" wp14:textId="1B6E5574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</w:tr>
      <w:tr xmlns:wp14="http://schemas.microsoft.com/office/word/2010/wordml" w:rsidRPr="00573F1E" w:rsidR="00426544" w:rsidTr="2EE81241" w14:paraId="6991F6A0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1524"/>
        </w:trPr>
        <w:tc>
          <w:tcPr>
            <w:tcW w:w="10157" w:type="dxa"/>
            <w:gridSpan w:val="5"/>
            <w:tcMar/>
          </w:tcPr>
          <w:p w:rsidRPr="00426544" w:rsidR="00426544" w:rsidP="002126E6" w:rsidRDefault="008F1768" w14:paraId="644B778F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8</w:t>
            </w:r>
            <w:r w:rsidR="00811996">
              <w:rPr>
                <w:rFonts w:ascii="Arial" w:hAnsi="Arial" w:cs="Arial"/>
                <w:b/>
                <w:snapToGrid w:val="0"/>
                <w:color w:val="000000"/>
              </w:rPr>
              <w:t xml:space="preserve"> - </w:t>
            </w:r>
            <w:smartTag w:uri="schemas-houaiss/mini" w:element="verbetes">
              <w:r w:rsidRPr="00426544" w:rsidR="00426544">
                <w:rPr>
                  <w:rFonts w:ascii="Arial" w:hAnsi="Arial" w:cs="Arial"/>
                  <w:b/>
                  <w:snapToGrid w:val="0"/>
                  <w:color w:val="000000"/>
                </w:rPr>
                <w:t>RESULTADOS</w:t>
              </w:r>
            </w:smartTag>
            <w:r w:rsidRPr="00426544" w:rsidR="00426544">
              <w:rPr>
                <w:rFonts w:ascii="Arial" w:hAnsi="Arial" w:cs="Arial"/>
                <w:b/>
                <w:snapToGrid w:val="0"/>
                <w:color w:val="000000"/>
              </w:rPr>
              <w:t xml:space="preserve"> ESPERADOS </w:t>
            </w:r>
            <w:r w:rsidRPr="00426544" w:rsidR="00426544">
              <w:rPr>
                <w:rFonts w:ascii="Arial Narrow" w:hAnsi="Arial Narrow" w:cs="Arial"/>
                <w:b/>
                <w:snapToGrid w:val="0"/>
                <w:color w:val="000000"/>
              </w:rPr>
              <w:t>(Especificar</w:t>
            </w:r>
            <w:r w:rsidR="006A2542">
              <w:rPr>
                <w:rFonts w:ascii="Arial Narrow" w:hAnsi="Arial Narrow" w:cs="Arial"/>
                <w:b/>
                <w:snapToGrid w:val="0"/>
                <w:color w:val="000000"/>
              </w:rPr>
              <w:t xml:space="preserve"> METAS/ETAPAS</w:t>
            </w:r>
            <w:r w:rsidRPr="00426544" w:rsidR="00426544">
              <w:rPr>
                <w:rFonts w:ascii="Arial Narrow" w:hAnsi="Arial Narrow" w:cs="Arial"/>
                <w:b/>
                <w:snapToGrid w:val="0"/>
                <w:color w:val="000000"/>
              </w:rPr>
              <w:t>)</w:t>
            </w:r>
          </w:p>
          <w:p w:rsidR="00426544" w:rsidP="002126E6" w:rsidRDefault="00426544" w14:paraId="62EBF3C5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B914E0" w:rsidP="00B914E0" w:rsidRDefault="00B914E0" w14:paraId="6D98A12B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2946DB82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5997CC1D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110FFD37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6B699379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3FE9F23F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1F72F646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08CE6F91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61CDCEAD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6BB9E253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23DE523C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52E56223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07547A01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5043CB0F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07459315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6537F28F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6DFB9E20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70DF9E56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44E871BC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Pr="00573F1E" w:rsidR="00E24500" w:rsidP="00B914E0" w:rsidRDefault="00E24500" w14:paraId="144A5D23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</w:tc>
      </w:tr>
      <w:tr xmlns:wp14="http://schemas.microsoft.com/office/word/2010/wordml" w:rsidRPr="00573F1E" w:rsidR="00E24500" w:rsidTr="2EE81241" w14:paraId="45341077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p w:rsidRPr="00573F1E" w:rsidR="00E24500" w:rsidP="00BD321C" w:rsidRDefault="00E24500" w14:paraId="738610EB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Pr="008D6781" w:rsidR="00E24500" w:rsidP="00BD321C" w:rsidRDefault="00E24500" w14:paraId="065ADA74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</w:rPr>
              <w:t>9 - EQ</w:t>
            </w:r>
            <w:r w:rsidRPr="008D6781">
              <w:rPr>
                <w:rFonts w:ascii="Arial" w:hAnsi="Arial" w:cs="Arial"/>
                <w:b/>
                <w:snapToGrid w:val="0"/>
                <w:color w:val="000000"/>
              </w:rPr>
              <w:t>UIPE</w:t>
            </w:r>
            <w:proofErr w:type="gramEnd"/>
            <w:r w:rsidRPr="008D6781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DO PROJETO</w:t>
            </w:r>
          </w:p>
        </w:tc>
      </w:tr>
      <w:tr xmlns:wp14="http://schemas.microsoft.com/office/word/2010/wordml" w:rsidRPr="00573F1E" w:rsidR="00E24500" w:rsidTr="2EE81241" w14:paraId="00C00EE0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p w:rsidRPr="00E42365" w:rsidR="00E24500" w:rsidP="00BD321C" w:rsidRDefault="00E24500" w14:paraId="596DDD94" wp14:textId="77777777">
            <w:pPr>
              <w:rPr>
                <w:rFonts w:ascii="Arial" w:hAnsi="Arial" w:cs="Arial"/>
                <w:i/>
                <w:snapToGrid w:val="0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>9.1 EQUIPE</w:t>
            </w:r>
            <w:proofErr w:type="gramEnd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 xml:space="preserve"> TÉCNICA</w:t>
            </w:r>
            <w:r>
              <w:rPr>
                <w:rStyle w:val="Refdenotaderodap"/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footnoteReference w:id="1"/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napToGrid w:val="0"/>
                <w:color w:val="000000"/>
                <w:sz w:val="18"/>
                <w:szCs w:val="16"/>
              </w:rPr>
              <w:t>(vinculada diretamente à atividade fim do projeto)</w:t>
            </w:r>
          </w:p>
        </w:tc>
      </w:tr>
      <w:tr xmlns:wp14="http://schemas.microsoft.com/office/word/2010/wordml" w:rsidRPr="00573F1E" w:rsidR="00E24500" w:rsidTr="2EE81241" w14:paraId="16334E16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tbl>
            <w:tblPr>
              <w:tblW w:w="1007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3"/>
              <w:gridCol w:w="1386"/>
              <w:gridCol w:w="1386"/>
              <w:gridCol w:w="1849"/>
              <w:gridCol w:w="1409"/>
              <w:gridCol w:w="1757"/>
            </w:tblGrid>
            <w:tr w:rsidRPr="00311C42" w:rsidR="00FE6133" w:rsidTr="00FE6133" w14:paraId="72E633D4" wp14:textId="77777777">
              <w:trPr>
                <w:trHeight w:val="1236"/>
              </w:trPr>
              <w:tc>
                <w:tcPr>
                  <w:tcW w:w="2283" w:type="dxa"/>
                </w:tcPr>
                <w:p w:rsidRPr="00311C42" w:rsidR="00FE6133" w:rsidP="00BD321C" w:rsidRDefault="00FE6133" w14:paraId="1E609B84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Nome</w:t>
                  </w:r>
                </w:p>
              </w:tc>
              <w:tc>
                <w:tcPr>
                  <w:tcW w:w="1386" w:type="dxa"/>
                </w:tcPr>
                <w:p w:rsidRPr="00311C42" w:rsidR="00FE6133" w:rsidP="00BD321C" w:rsidRDefault="00FE6133" w14:paraId="44698BFE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Matrícula SIAPE </w:t>
                  </w:r>
                  <w:r w:rsidRPr="00311C42"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8"/>
                    </w:rPr>
                    <w:t>(no caso de servidor público federal)</w:t>
                  </w: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 ou CPF</w:t>
                  </w:r>
                </w:p>
              </w:tc>
              <w:tc>
                <w:tcPr>
                  <w:tcW w:w="1386" w:type="dxa"/>
                </w:tcPr>
                <w:p w:rsidRPr="00E7346B" w:rsidR="00FE6133" w:rsidP="00BD321C" w:rsidRDefault="00FE6133" w14:paraId="65C1253D" wp14:textId="77777777">
                  <w:pP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 xml:space="preserve">Vínculo </w:t>
                  </w:r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>docente, técnico ou estudante</w:t>
                  </w:r>
                  <w:proofErr w:type="gramEnd"/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 xml:space="preserve"> da UFPE, externo ou estudante externo)</w:t>
                  </w:r>
                </w:p>
              </w:tc>
              <w:tc>
                <w:tcPr>
                  <w:tcW w:w="1849" w:type="dxa"/>
                </w:tcPr>
                <w:p w:rsidRPr="00311C42" w:rsidR="00FE6133" w:rsidP="00BD321C" w:rsidRDefault="00FE6133" w14:paraId="283D5488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Função no projeto</w:t>
                  </w:r>
                </w:p>
              </w:tc>
              <w:tc>
                <w:tcPr>
                  <w:tcW w:w="1409" w:type="dxa"/>
                </w:tcPr>
                <w:p w:rsidR="00FE6133" w:rsidP="00BD321C" w:rsidRDefault="00FE6133" w14:paraId="17B8F174" wp14:textId="77777777">
                  <w:pPr>
                    <w:jc w:val="both"/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Carga Horária no projeto</w:t>
                  </w:r>
                </w:p>
              </w:tc>
              <w:tc>
                <w:tcPr>
                  <w:tcW w:w="1757" w:type="dxa"/>
                </w:tcPr>
                <w:p w:rsidRPr="00311C42" w:rsidR="00FE6133" w:rsidP="00BD321C" w:rsidRDefault="00FE6133" w14:paraId="0DD883ED" wp14:textId="77777777">
                  <w:pPr>
                    <w:jc w:val="both"/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Descrição das atividades que irá desenvolver no projeto</w:t>
                  </w:r>
                </w:p>
              </w:tc>
            </w:tr>
            <w:tr w:rsidRPr="00311C42" w:rsidR="00FE6133" w:rsidTr="00FE6133" w14:paraId="649841BE" wp14:textId="77777777">
              <w:trPr>
                <w:trHeight w:val="172"/>
              </w:trPr>
              <w:tc>
                <w:tcPr>
                  <w:tcW w:w="2283" w:type="dxa"/>
                </w:tcPr>
                <w:p w:rsidRPr="00BE3A5D" w:rsidR="00FE6133" w:rsidP="00BD321C" w:rsidRDefault="00FE6133" w14:paraId="56B20A0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637805D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463F29E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3B7B4B8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3A0FF5F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5630AD6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18F999B5" wp14:textId="77777777">
              <w:trPr>
                <w:trHeight w:val="160"/>
              </w:trPr>
              <w:tc>
                <w:tcPr>
                  <w:tcW w:w="2283" w:type="dxa"/>
                </w:tcPr>
                <w:p w:rsidRPr="00BE3A5D" w:rsidR="00FE6133" w:rsidP="00BD321C" w:rsidRDefault="00FE6133" w14:paraId="7144751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6182907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2BA226A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17AD93B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0DE4B5B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66204FF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5FCD5EC4" wp14:textId="77777777">
              <w:trPr>
                <w:trHeight w:val="172"/>
              </w:trPr>
              <w:tc>
                <w:tcPr>
                  <w:tcW w:w="2283" w:type="dxa"/>
                </w:tcPr>
                <w:p w:rsidRPr="00BE3A5D" w:rsidR="00FE6133" w:rsidP="00BD321C" w:rsidRDefault="00FE6133" w14:paraId="0B77815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3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2DBF0D7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6B62F1B3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02F2C34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680A4E5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1921983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2598DEE6" wp14:textId="77777777">
              <w:trPr>
                <w:trHeight w:val="160"/>
              </w:trPr>
              <w:tc>
                <w:tcPr>
                  <w:tcW w:w="2283" w:type="dxa"/>
                </w:tcPr>
                <w:p w:rsidRPr="00BE3A5D" w:rsidR="00FE6133" w:rsidP="00BD321C" w:rsidRDefault="00FE6133" w14:paraId="279935FF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4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296FEF7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7194DBD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769D0D3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54CD245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1231BE6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78941E47" wp14:textId="77777777">
              <w:trPr>
                <w:trHeight w:val="172"/>
              </w:trPr>
              <w:tc>
                <w:tcPr>
                  <w:tcW w:w="2283" w:type="dxa"/>
                </w:tcPr>
                <w:p w:rsidRPr="00BE3A5D" w:rsidR="00FE6133" w:rsidP="00BD321C" w:rsidRDefault="00FE6133" w14:paraId="44240AA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5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36FEB5B0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30D7AA6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7196D06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34FF1C9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6D072C0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29B4EA11" wp14:textId="77777777">
              <w:trPr>
                <w:trHeight w:val="160"/>
              </w:trPr>
              <w:tc>
                <w:tcPr>
                  <w:tcW w:w="2283" w:type="dxa"/>
                </w:tcPr>
                <w:p w:rsidRPr="00BE3A5D" w:rsidR="00FE6133" w:rsidP="00BD321C" w:rsidRDefault="00FE6133" w14:paraId="1B87E3D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6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48A2191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6BD18F9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238601F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0F3CABC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5B08B5D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75697EEC" wp14:textId="77777777">
              <w:trPr>
                <w:trHeight w:val="172"/>
              </w:trPr>
              <w:tc>
                <w:tcPr>
                  <w:tcW w:w="2283" w:type="dxa"/>
                </w:tcPr>
                <w:p w:rsidRPr="00BE3A5D" w:rsidR="00FE6133" w:rsidP="00BD321C" w:rsidRDefault="00FE6133" w14:paraId="109B848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7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16DEB4A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0AD9C6F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4B1F511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65F9C3D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5023141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44B0A208" wp14:textId="77777777">
              <w:trPr>
                <w:trHeight w:val="172"/>
              </w:trPr>
              <w:tc>
                <w:tcPr>
                  <w:tcW w:w="2283" w:type="dxa"/>
                </w:tcPr>
                <w:p w:rsidRPr="00BE3A5D" w:rsidR="00FE6133" w:rsidP="00BD321C" w:rsidRDefault="00FE6133" w14:paraId="0385369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8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1F3B140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562C75D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664355A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1A96511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7DF4E37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2B2B7304" wp14:textId="77777777">
              <w:trPr>
                <w:trHeight w:val="172"/>
              </w:trPr>
              <w:tc>
                <w:tcPr>
                  <w:tcW w:w="2283" w:type="dxa"/>
                </w:tcPr>
                <w:p w:rsidRPr="00BE3A5D" w:rsidR="00FE6133" w:rsidP="00BD321C" w:rsidRDefault="00FE6133" w14:paraId="089009E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9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44FB30F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1DA6542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3041E39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722B00A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42C6D79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5D369756" wp14:textId="77777777">
              <w:trPr>
                <w:trHeight w:val="172"/>
              </w:trPr>
              <w:tc>
                <w:tcPr>
                  <w:tcW w:w="2283" w:type="dxa"/>
                </w:tcPr>
                <w:p w:rsidRPr="00BE3A5D" w:rsidR="00FE6133" w:rsidP="00BD321C" w:rsidRDefault="00FE6133" w14:paraId="446DE71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10</w:t>
                  </w: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6E1831B3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54E11D2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31126E5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2DE403A5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62431CD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49E398E2" wp14:textId="77777777">
              <w:trPr>
                <w:trHeight w:val="172"/>
              </w:trPr>
              <w:tc>
                <w:tcPr>
                  <w:tcW w:w="2283" w:type="dxa"/>
                </w:tcPr>
                <w:p w:rsidRPr="00BE3A5D" w:rsidR="00FE6133" w:rsidP="00BD321C" w:rsidRDefault="00FE6133" w14:paraId="16287F2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5BE93A6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FE6133" w:rsidP="00BD321C" w:rsidRDefault="00FE6133" w14:paraId="384BA73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FE6133" w:rsidP="00BD321C" w:rsidRDefault="00FE6133" w14:paraId="34B3F2E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FE6133" w:rsidP="00BD321C" w:rsidRDefault="00FE6133" w14:paraId="7D34F5C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FE6133" w:rsidP="00BD321C" w:rsidRDefault="00FE6133" w14:paraId="0B4020A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</w:tbl>
          <w:p w:rsidR="00E24500" w:rsidP="00BD321C" w:rsidRDefault="00E24500" w14:paraId="1D7B270A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</w:tc>
      </w:tr>
      <w:tr xmlns:wp14="http://schemas.microsoft.com/office/word/2010/wordml" w:rsidRPr="00573F1E" w:rsidR="00E24500" w:rsidTr="2EE81241" w14:paraId="7EE772C9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p w:rsidRPr="00E42365" w:rsidR="00E24500" w:rsidP="00BD321C" w:rsidRDefault="00E24500" w14:paraId="6C49EC85" wp14:textId="77777777">
            <w:pPr>
              <w:rPr>
                <w:rFonts w:ascii="Arial" w:hAnsi="Arial" w:cs="Arial"/>
                <w:i/>
                <w:snapToGrid w:val="0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>9.2 EQUIPE</w:t>
            </w:r>
            <w:proofErr w:type="gramEnd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 xml:space="preserve"> DE APOIO</w:t>
            </w:r>
            <w:r>
              <w:rPr>
                <w:rStyle w:val="Refdenotaderodap"/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footnoteReference w:id="2"/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napToGrid w:val="0"/>
                <w:color w:val="000000"/>
                <w:sz w:val="18"/>
                <w:szCs w:val="16"/>
              </w:rPr>
              <w:t>(NÃO vinculada diretamente à atividade fim do projeto)</w:t>
            </w:r>
          </w:p>
        </w:tc>
      </w:tr>
      <w:tr xmlns:wp14="http://schemas.microsoft.com/office/word/2010/wordml" w:rsidRPr="00573F1E" w:rsidR="00E24500" w:rsidTr="2EE81241" w14:paraId="50BBB682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tbl>
            <w:tblPr>
              <w:tblW w:w="1008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1388"/>
              <w:gridCol w:w="1388"/>
              <w:gridCol w:w="1841"/>
              <w:gridCol w:w="1422"/>
              <w:gridCol w:w="1759"/>
            </w:tblGrid>
            <w:tr w:rsidRPr="00311C42" w:rsidR="00FE6133" w:rsidTr="00FE6133" w14:paraId="77271AC5" wp14:textId="77777777">
              <w:trPr>
                <w:trHeight w:val="1187"/>
              </w:trPr>
              <w:tc>
                <w:tcPr>
                  <w:tcW w:w="2287" w:type="dxa"/>
                </w:tcPr>
                <w:p w:rsidRPr="00311C42" w:rsidR="00FE6133" w:rsidP="00BD321C" w:rsidRDefault="00FE6133" w14:paraId="060AC683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Nome</w:t>
                  </w:r>
                </w:p>
              </w:tc>
              <w:tc>
                <w:tcPr>
                  <w:tcW w:w="1388" w:type="dxa"/>
                </w:tcPr>
                <w:p w:rsidRPr="00311C42" w:rsidR="00FE6133" w:rsidP="00BD321C" w:rsidRDefault="00FE6133" w14:paraId="3E209648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Matrícula SIAPE </w:t>
                  </w:r>
                  <w:r w:rsidRPr="00311C42"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8"/>
                    </w:rPr>
                    <w:t>(no caso de servidor público federal)</w:t>
                  </w: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 ou CPF</w:t>
                  </w:r>
                </w:p>
              </w:tc>
              <w:tc>
                <w:tcPr>
                  <w:tcW w:w="1388" w:type="dxa"/>
                </w:tcPr>
                <w:p w:rsidRPr="00E7346B" w:rsidR="00FE6133" w:rsidP="00BD321C" w:rsidRDefault="00FE6133" w14:paraId="581EA347" wp14:textId="77777777">
                  <w:pP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 xml:space="preserve">Vínculo </w:t>
                  </w:r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>docente, técnico ou estudante</w:t>
                  </w:r>
                  <w:proofErr w:type="gramEnd"/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 xml:space="preserve"> da UFPE, externo ou estudante externo)</w:t>
                  </w:r>
                </w:p>
              </w:tc>
              <w:tc>
                <w:tcPr>
                  <w:tcW w:w="1841" w:type="dxa"/>
                </w:tcPr>
                <w:p w:rsidRPr="00311C42" w:rsidR="00FE6133" w:rsidP="00BD321C" w:rsidRDefault="00FE6133" w14:paraId="3CFD2579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Função no projeto</w:t>
                  </w:r>
                </w:p>
              </w:tc>
              <w:tc>
                <w:tcPr>
                  <w:tcW w:w="1422" w:type="dxa"/>
                </w:tcPr>
                <w:p w:rsidR="00FE6133" w:rsidP="00BD321C" w:rsidRDefault="00FE6133" w14:paraId="3549B87F" wp14:textId="77777777">
                  <w:pPr>
                    <w:jc w:val="both"/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Carga Horária no projeto</w:t>
                  </w:r>
                </w:p>
              </w:tc>
              <w:tc>
                <w:tcPr>
                  <w:tcW w:w="1759" w:type="dxa"/>
                </w:tcPr>
                <w:p w:rsidRPr="00311C42" w:rsidR="00FE6133" w:rsidP="00BD321C" w:rsidRDefault="00FE6133" w14:paraId="467F5304" wp14:textId="77777777">
                  <w:pPr>
                    <w:jc w:val="both"/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Descrição das atividades que irá desenvolver no projeto</w:t>
                  </w:r>
                </w:p>
              </w:tc>
            </w:tr>
            <w:tr w:rsidRPr="00311C42" w:rsidR="00FE6133" w:rsidTr="00FE6133" w14:paraId="249FAAB8" wp14:textId="77777777">
              <w:trPr>
                <w:trHeight w:val="165"/>
              </w:trPr>
              <w:tc>
                <w:tcPr>
                  <w:tcW w:w="2287" w:type="dxa"/>
                </w:tcPr>
                <w:p w:rsidRPr="00BE3A5D" w:rsidR="00FE6133" w:rsidP="00BD321C" w:rsidRDefault="00FE6133" w14:paraId="19F14E3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4F904CB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06971CD3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2A1F701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03EFCA4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5F96A72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78E884CA" wp14:textId="77777777">
              <w:trPr>
                <w:trHeight w:val="153"/>
              </w:trPr>
              <w:tc>
                <w:tcPr>
                  <w:tcW w:w="2287" w:type="dxa"/>
                </w:tcPr>
                <w:p w:rsidRPr="00BE3A5D" w:rsidR="00FE6133" w:rsidP="00BD321C" w:rsidRDefault="00FE6133" w14:paraId="7842F59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5B95CD1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5220BBB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13CB595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6D9C8D3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675E05E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7A036E3D" wp14:textId="77777777">
              <w:trPr>
                <w:trHeight w:val="165"/>
              </w:trPr>
              <w:tc>
                <w:tcPr>
                  <w:tcW w:w="2287" w:type="dxa"/>
                </w:tcPr>
                <w:p w:rsidRPr="00BE3A5D" w:rsidR="00FE6133" w:rsidP="00BD321C" w:rsidRDefault="00FE6133" w14:paraId="68D9363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3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2FC17F8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0A4F722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5AE48A43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50F40DE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77A5229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7C964D78" wp14:textId="77777777">
              <w:trPr>
                <w:trHeight w:val="153"/>
              </w:trPr>
              <w:tc>
                <w:tcPr>
                  <w:tcW w:w="2287" w:type="dxa"/>
                </w:tcPr>
                <w:p w:rsidRPr="00BE3A5D" w:rsidR="00FE6133" w:rsidP="00BD321C" w:rsidRDefault="00FE6133" w14:paraId="17310F6F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4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007DCDA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450EA2D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3DD355C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1A81F0B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717AAFB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76DB90EB" wp14:textId="77777777">
              <w:trPr>
                <w:trHeight w:val="165"/>
              </w:trPr>
              <w:tc>
                <w:tcPr>
                  <w:tcW w:w="2287" w:type="dxa"/>
                </w:tcPr>
                <w:p w:rsidRPr="00BE3A5D" w:rsidR="00FE6133" w:rsidP="00BD321C" w:rsidRDefault="00FE6133" w14:paraId="729DE7E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5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56EE48E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2908EB2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121FD38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1FE2DD9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2735753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1946A7AE" wp14:textId="77777777">
              <w:trPr>
                <w:trHeight w:val="153"/>
              </w:trPr>
              <w:tc>
                <w:tcPr>
                  <w:tcW w:w="2287" w:type="dxa"/>
                </w:tcPr>
                <w:p w:rsidRPr="00BE3A5D" w:rsidR="00FE6133" w:rsidP="00BD321C" w:rsidRDefault="00FE6133" w14:paraId="6DDB914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6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07F023C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4BDB549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2916C19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74869460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187F57B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6F74D8FD" wp14:textId="77777777">
              <w:trPr>
                <w:trHeight w:val="165"/>
              </w:trPr>
              <w:tc>
                <w:tcPr>
                  <w:tcW w:w="2287" w:type="dxa"/>
                </w:tcPr>
                <w:p w:rsidRPr="00BE3A5D" w:rsidR="00FE6133" w:rsidP="00BD321C" w:rsidRDefault="00FE6133" w14:paraId="28AF3A15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7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54738AF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46ABBD8F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06BBA33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464FCBC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5C8C6B0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49832D11" wp14:textId="77777777">
              <w:trPr>
                <w:trHeight w:val="165"/>
              </w:trPr>
              <w:tc>
                <w:tcPr>
                  <w:tcW w:w="2287" w:type="dxa"/>
                </w:tcPr>
                <w:p w:rsidRPr="00BE3A5D" w:rsidR="00FE6133" w:rsidP="00BD321C" w:rsidRDefault="00FE6133" w14:paraId="4CE4F91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8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3382A365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5C71F13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62199465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0DA123B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4C4CEA3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42124560" wp14:textId="77777777">
              <w:trPr>
                <w:trHeight w:val="165"/>
              </w:trPr>
              <w:tc>
                <w:tcPr>
                  <w:tcW w:w="2287" w:type="dxa"/>
                </w:tcPr>
                <w:p w:rsidRPr="00BE3A5D" w:rsidR="00FE6133" w:rsidP="00BD321C" w:rsidRDefault="00FE6133" w14:paraId="34BD2DE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9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50895670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38C1F85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0C8FE7C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41004F1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67C0C65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3E1FE5D4" wp14:textId="77777777">
              <w:trPr>
                <w:trHeight w:val="165"/>
              </w:trPr>
              <w:tc>
                <w:tcPr>
                  <w:tcW w:w="2287" w:type="dxa"/>
                </w:tcPr>
                <w:p w:rsidRPr="00BE3A5D" w:rsidR="00FE6133" w:rsidP="00BD321C" w:rsidRDefault="00FE6133" w14:paraId="31830EA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10</w:t>
                  </w: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308D56C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797E50C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7B04FA4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568C698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1A93948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FE6133" w:rsidTr="00FE6133" w14:paraId="6AA258D8" wp14:textId="77777777">
              <w:trPr>
                <w:trHeight w:val="165"/>
              </w:trPr>
              <w:tc>
                <w:tcPr>
                  <w:tcW w:w="2287" w:type="dxa"/>
                </w:tcPr>
                <w:p w:rsidRPr="00BE3A5D" w:rsidR="00FE6133" w:rsidP="00BD321C" w:rsidRDefault="00FE6133" w14:paraId="6FFBD3E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30DCCCA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FE6133" w:rsidP="00BD321C" w:rsidRDefault="00FE6133" w14:paraId="36AF6883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FE6133" w:rsidP="00BD321C" w:rsidRDefault="00FE6133" w14:paraId="54C529E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FE6133" w:rsidP="00BD321C" w:rsidRDefault="00FE6133" w14:paraId="1C0157D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FE6133" w:rsidP="00BD321C" w:rsidRDefault="00FE6133" w14:paraId="3691E7B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</w:tbl>
          <w:p w:rsidR="00E24500" w:rsidP="00BD321C" w:rsidRDefault="00E24500" w14:paraId="526770CE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</w:tc>
      </w:tr>
      <w:tr xmlns:wp14="http://schemas.microsoft.com/office/word/2010/wordml" w:rsidRPr="00573F1E" w:rsidR="00E24500" w:rsidTr="2EE81241" w14:paraId="7CBEED82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/>
        </w:trPr>
        <w:tc>
          <w:tcPr>
            <w:tcW w:w="10207" w:type="dxa"/>
            <w:gridSpan w:val="6"/>
            <w:tcMar/>
            <w:vAlign w:val="center"/>
          </w:tcPr>
          <w:p w:rsidR="00E24500" w:rsidP="00BD321C" w:rsidRDefault="00E24500" w14:paraId="6E36661F" wp14:textId="77777777">
            <w:pP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</w:pPr>
          </w:p>
        </w:tc>
      </w:tr>
      <w:tr xmlns:wp14="http://schemas.microsoft.com/office/word/2010/wordml" w:rsidRPr="00573F1E" w:rsidR="00E24500" w:rsidTr="2EE81241" w14:paraId="5E1340A0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p w:rsidRPr="00573F1E" w:rsidR="00E24500" w:rsidP="00BD321C" w:rsidRDefault="00E24500" w14:paraId="38645DC7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Pr="008D6781" w:rsidR="00E24500" w:rsidP="003271FD" w:rsidRDefault="00E24500" w14:paraId="49056A71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</w:rPr>
              <w:t>9.3 – RESUMO</w:t>
            </w:r>
            <w:proofErr w:type="gramEnd"/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EQ</w:t>
            </w:r>
            <w:r w:rsidRPr="008D6781">
              <w:rPr>
                <w:rFonts w:ascii="Arial" w:hAnsi="Arial" w:cs="Arial"/>
                <w:b/>
                <w:snapToGrid w:val="0"/>
                <w:color w:val="000000"/>
              </w:rPr>
              <w:t xml:space="preserve">UIPE </w:t>
            </w:r>
          </w:p>
        </w:tc>
      </w:tr>
      <w:tr xmlns:wp14="http://schemas.microsoft.com/office/word/2010/wordml" w:rsidRPr="00FD6A6D" w:rsidR="00E24500" w:rsidTr="2EE81241" w14:paraId="78688FAC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0" w:type="dxa"/>
          <w:trHeight w:val="282"/>
        </w:trPr>
        <w:tc>
          <w:tcPr>
            <w:tcW w:w="3378" w:type="dxa"/>
            <w:tcMar/>
          </w:tcPr>
          <w:p w:rsidRPr="00FD6A6D" w:rsidR="00E24500" w:rsidP="00BD321C" w:rsidRDefault="00E24500" w14:paraId="6B0F1B03" wp14:textId="7777777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D6A6D">
              <w:rPr>
                <w:rFonts w:ascii="Arial" w:hAnsi="Arial" w:cs="Arial"/>
                <w:b/>
                <w:bCs/>
                <w:snapToGrid w:val="0"/>
                <w:color w:val="000000"/>
              </w:rPr>
              <w:t>VINCULAÇÃO</w:t>
            </w:r>
          </w:p>
        </w:tc>
        <w:tc>
          <w:tcPr>
            <w:tcW w:w="3378" w:type="dxa"/>
            <w:gridSpan w:val="2"/>
            <w:tcMar/>
          </w:tcPr>
          <w:p w:rsidRPr="00FD6A6D" w:rsidR="00E24500" w:rsidP="00BD321C" w:rsidRDefault="00E24500" w14:paraId="14E28717" wp14:textId="7777777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D6A6D">
              <w:rPr>
                <w:rFonts w:ascii="Arial" w:hAnsi="Arial" w:cs="Arial"/>
                <w:b/>
                <w:bCs/>
                <w:snapToGrid w:val="0"/>
                <w:color w:val="000000"/>
              </w:rPr>
              <w:t>QUANTIDADE</w:t>
            </w:r>
          </w:p>
        </w:tc>
        <w:tc>
          <w:tcPr>
            <w:tcW w:w="3401" w:type="dxa"/>
            <w:gridSpan w:val="2"/>
            <w:tcMar/>
          </w:tcPr>
          <w:p w:rsidRPr="00FD6A6D" w:rsidR="00E24500" w:rsidP="00BD321C" w:rsidRDefault="00E24500" w14:paraId="1DD3F2B6" wp14:textId="7777777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D6A6D">
              <w:rPr>
                <w:rFonts w:ascii="Arial" w:hAnsi="Arial" w:cs="Arial"/>
                <w:b/>
                <w:bCs/>
                <w:snapToGrid w:val="0"/>
                <w:color w:val="000000"/>
              </w:rPr>
              <w:t>PERCENTUAL</w:t>
            </w:r>
          </w:p>
        </w:tc>
      </w:tr>
      <w:tr xmlns:wp14="http://schemas.microsoft.com/office/word/2010/wordml" w:rsidRPr="00FD6A6D" w:rsidR="00E24500" w:rsidTr="2EE81241" w14:paraId="375435D7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0" w:type="dxa"/>
          <w:trHeight w:val="282"/>
        </w:trPr>
        <w:tc>
          <w:tcPr>
            <w:tcW w:w="3378" w:type="dxa"/>
            <w:tcMar/>
          </w:tcPr>
          <w:p w:rsidRPr="00FD6A6D" w:rsidR="00E24500" w:rsidP="00BD321C" w:rsidRDefault="00E24500" w14:paraId="00D0C998" wp14:textId="7777777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D6A6D">
              <w:rPr>
                <w:rFonts w:ascii="Arial" w:hAnsi="Arial" w:cs="Arial"/>
                <w:b/>
                <w:bCs/>
                <w:snapToGrid w:val="0"/>
                <w:color w:val="000000"/>
              </w:rPr>
              <w:t xml:space="preserve">DOCENTES, TÉCNICOS E ESTUDANTES DA </w:t>
            </w:r>
            <w:proofErr w:type="gramStart"/>
            <w:r w:rsidRPr="00FD6A6D">
              <w:rPr>
                <w:rFonts w:ascii="Arial" w:hAnsi="Arial" w:cs="Arial"/>
                <w:b/>
                <w:bCs/>
                <w:snapToGrid w:val="0"/>
                <w:color w:val="000000"/>
              </w:rPr>
              <w:t>UFPE</w:t>
            </w:r>
            <w:proofErr w:type="gramEnd"/>
          </w:p>
        </w:tc>
        <w:tc>
          <w:tcPr>
            <w:tcW w:w="3378" w:type="dxa"/>
            <w:gridSpan w:val="2"/>
            <w:tcMar/>
          </w:tcPr>
          <w:p w:rsidRPr="00FD6A6D" w:rsidR="00E24500" w:rsidP="00BD321C" w:rsidRDefault="00E24500" w14:paraId="135E58C4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3401" w:type="dxa"/>
            <w:gridSpan w:val="2"/>
            <w:tcMar/>
          </w:tcPr>
          <w:p w:rsidRPr="00FD6A6D" w:rsidR="00E24500" w:rsidP="00BD321C" w:rsidRDefault="00E24500" w14:paraId="62EBF9A1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xmlns:wp14="http://schemas.microsoft.com/office/word/2010/wordml" w:rsidRPr="00FD6A6D" w:rsidR="00E24500" w:rsidTr="2EE81241" w14:paraId="5E274D50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0" w:type="dxa"/>
          <w:trHeight w:val="300"/>
        </w:trPr>
        <w:tc>
          <w:tcPr>
            <w:tcW w:w="3378" w:type="dxa"/>
            <w:tcMar/>
          </w:tcPr>
          <w:p w:rsidRPr="00FD6A6D" w:rsidR="00E24500" w:rsidP="00BD321C" w:rsidRDefault="00E24500" w14:paraId="5A0338C2" wp14:textId="7777777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EXTERNOS</w:t>
            </w:r>
          </w:p>
        </w:tc>
        <w:tc>
          <w:tcPr>
            <w:tcW w:w="3378" w:type="dxa"/>
            <w:gridSpan w:val="2"/>
            <w:tcMar/>
          </w:tcPr>
          <w:p w:rsidRPr="00FD6A6D" w:rsidR="00E24500" w:rsidP="00BD321C" w:rsidRDefault="00E24500" w14:paraId="0C6C2CD5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3401" w:type="dxa"/>
            <w:gridSpan w:val="2"/>
            <w:tcMar/>
          </w:tcPr>
          <w:p w:rsidRPr="00FD6A6D" w:rsidR="00E24500" w:rsidP="00BD321C" w:rsidRDefault="00E24500" w14:paraId="709E88E4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xmlns:wp14="http://schemas.microsoft.com/office/word/2010/wordml" w:rsidRPr="00FD6A6D" w:rsidR="00E24500" w:rsidTr="2EE81241" w14:paraId="4BF53985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0" w:type="dxa"/>
          <w:trHeight w:val="300"/>
        </w:trPr>
        <w:tc>
          <w:tcPr>
            <w:tcW w:w="3378" w:type="dxa"/>
            <w:tcMar/>
          </w:tcPr>
          <w:p w:rsidRPr="001F12F0" w:rsidR="00E24500" w:rsidP="00BD321C" w:rsidRDefault="00E24500" w14:paraId="596C654B" wp14:textId="77777777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1F12F0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3378" w:type="dxa"/>
            <w:gridSpan w:val="2"/>
            <w:tcMar/>
          </w:tcPr>
          <w:p w:rsidRPr="00FD6A6D" w:rsidR="00E24500" w:rsidP="00BD321C" w:rsidRDefault="00E24500" w14:paraId="508C98E9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3401" w:type="dxa"/>
            <w:gridSpan w:val="2"/>
            <w:tcMar/>
          </w:tcPr>
          <w:p w:rsidRPr="00FD6A6D" w:rsidR="00E24500" w:rsidP="00BD321C" w:rsidRDefault="00E24500" w14:paraId="779F8E76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xmlns:wp14="http://schemas.microsoft.com/office/word/2010/wordml" w:rsidRPr="00573F1E" w:rsidR="00E24500" w:rsidTr="2EE81241" w14:paraId="70365548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p w:rsidRPr="001F12F0" w:rsidR="00E24500" w:rsidP="00BD321C" w:rsidRDefault="00E24500" w14:paraId="7818863E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Pr="001F12F0" w:rsidR="00E24500" w:rsidP="00E24500" w:rsidRDefault="00E24500" w14:paraId="6D4DB545" wp14:textId="77777777">
            <w:pPr>
              <w:jc w:val="both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</w:rPr>
              <w:t>9</w:t>
            </w:r>
            <w:r w:rsidRPr="001F12F0">
              <w:rPr>
                <w:rFonts w:ascii="Arial" w:hAnsi="Arial" w:cs="Arial"/>
                <w:b/>
                <w:snapToGrid w:val="0"/>
              </w:rPr>
              <w:t>.</w:t>
            </w:r>
            <w:r>
              <w:rPr>
                <w:rFonts w:ascii="Arial" w:hAnsi="Arial" w:cs="Arial"/>
                <w:b/>
                <w:snapToGrid w:val="0"/>
              </w:rPr>
              <w:t>4</w:t>
            </w:r>
            <w:r w:rsidRPr="001F12F0">
              <w:rPr>
                <w:rFonts w:ascii="Arial" w:hAnsi="Arial" w:cs="Arial"/>
                <w:b/>
                <w:snapToGrid w:val="0"/>
              </w:rPr>
              <w:t xml:space="preserve"> – JUSTIFICATIVA PARA PARTICIPAÇÃO DE MENOS DE 2/3 DE PESSOAS DO PROJETO VINCULADAS À UFPE (docentes, técnicos e alunos) (</w:t>
            </w:r>
            <w:r w:rsidRPr="001F12F0">
              <w:rPr>
                <w:rFonts w:ascii="Arial" w:hAnsi="Arial" w:cs="Arial"/>
                <w:b/>
                <w:snapToGrid w:val="0"/>
                <w:sz w:val="16"/>
                <w:szCs w:val="16"/>
              </w:rPr>
              <w:t>quando for o caso</w:t>
            </w:r>
            <w:proofErr w:type="gramStart"/>
            <w:r w:rsidRPr="001F12F0">
              <w:rPr>
                <w:rFonts w:ascii="Arial" w:hAnsi="Arial" w:cs="Arial"/>
                <w:b/>
                <w:snapToGrid w:val="0"/>
                <w:sz w:val="16"/>
                <w:szCs w:val="16"/>
              </w:rPr>
              <w:t>)</w:t>
            </w:r>
            <w:proofErr w:type="gramEnd"/>
            <w:r w:rsidRPr="001F12F0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RPr="00573F1E" w:rsidR="00E24500" w:rsidTr="2EE81241" w14:paraId="44F69B9A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3F1E" w:rsidR="00E24500" w:rsidP="00BD321C" w:rsidRDefault="00E24500" w14:paraId="5F07D11E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2EE81241" w:rsidRDefault="00E24500" w14:paraId="41508A3C" wp14:textId="77777777">
            <w:pPr>
              <w:rPr>
                <w:rFonts w:ascii="Arial" w:hAnsi="Arial" w:cs="Arial"/>
                <w:b w:val="1"/>
                <w:bCs w:val="1"/>
                <w:snapToGrid w:val="0"/>
                <w:color w:val="000000"/>
                <w:sz w:val="18"/>
                <w:szCs w:val="18"/>
              </w:rPr>
            </w:pPr>
          </w:p>
          <w:p w:rsidR="00E24500" w:rsidP="2EE81241" w:rsidRDefault="00E24500" w14:paraId="74E38A03" wp14:textId="71E36C82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5F8E9179" wp14:textId="3CFC2389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744ABA5E" wp14:textId="4F0EE12E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6BDC561A" wp14:textId="0898D19F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432B7E38" wp14:textId="6BA71CFE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7D40529A" wp14:textId="680FFC22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274C4D2E" wp14:textId="2AC57AF0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24E5E198" wp14:textId="011EB296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3C8FF8C7" wp14:textId="717DFB6E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438EA2FE" wp14:textId="2410B0E5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16B88175" wp14:textId="321D90DF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2523E22C" wp14:textId="04F858EB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42094507" wp14:textId="522110FD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05AEF4CA" wp14:textId="0B17D866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72D63534" wp14:textId="1139AC83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09B7DB1A" wp14:textId="24B992E2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64854E35" wp14:textId="01EA68CF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6BEFFB6D" wp14:textId="4BD29EDE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7409382F" wp14:textId="293DAB8E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5058A089" wp14:textId="315A99DD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08871643" wp14:textId="1F479092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6C0D720A" wp14:textId="01A28E7B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5CBE14D5" wp14:textId="5F2E6AB2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00E24500" w:rsidP="2EE81241" w:rsidRDefault="00E24500" w14:paraId="17DBC151" wp14:textId="6F3363A5">
            <w:pPr>
              <w:pStyle w:val="Normal"/>
              <w:rPr>
                <w:rFonts w:ascii="Arial" w:hAnsi="Arial" w:cs="Arial"/>
                <w:b w:val="1"/>
                <w:bCs w:val="1"/>
                <w:snapToGrid w:val="0"/>
                <w:color w:val="000000"/>
                <w:sz w:val="18"/>
                <w:szCs w:val="18"/>
              </w:rPr>
            </w:pPr>
          </w:p>
          <w:p w:rsidR="00E24500" w:rsidP="00BD321C" w:rsidRDefault="00E24500" w14:paraId="6F8BD81B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Pr="003926DE" w:rsidR="00E24500" w:rsidP="00BD321C" w:rsidRDefault="00E24500" w14:paraId="2613E9C1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</w:tc>
      </w:tr>
      <w:tr xmlns:wp14="http://schemas.microsoft.com/office/word/2010/wordml" w:rsidRPr="00F11A8C" w:rsidR="00E24500" w:rsidTr="2EE81241" w14:paraId="4EE596AF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11A8C" w:rsidR="00E24500" w:rsidP="00E24500" w:rsidRDefault="00E24500" w14:paraId="3AE38631" wp14:textId="77777777">
            <w:pPr>
              <w:rPr>
                <w:rFonts w:ascii="Arial" w:hAnsi="Arial" w:cs="Arial"/>
                <w:i/>
                <w:snapToGrid w:val="0"/>
              </w:rPr>
            </w:pPr>
            <w:r w:rsidRPr="00F11A8C">
              <w:rPr>
                <w:rFonts w:ascii="Arial" w:hAnsi="Arial" w:cs="Arial"/>
                <w:b/>
                <w:snapToGrid w:val="0"/>
              </w:rPr>
              <w:t>9.</w:t>
            </w:r>
            <w:r>
              <w:rPr>
                <w:rFonts w:ascii="Arial" w:hAnsi="Arial" w:cs="Arial"/>
                <w:b/>
                <w:snapToGrid w:val="0"/>
              </w:rPr>
              <w:t>5</w:t>
            </w:r>
            <w:r w:rsidRPr="00F11A8C">
              <w:rPr>
                <w:rFonts w:ascii="Arial" w:hAnsi="Arial" w:cs="Arial"/>
                <w:b/>
                <w:snapToGrid w:val="0"/>
              </w:rPr>
              <w:t xml:space="preserve"> - JUSTIFICATIVA PARA A INDICAÇÃO DAS PESSOAS DA EQUIPE TÉCNICA RELACIONADAS NO ITEM </w:t>
            </w:r>
            <w:r>
              <w:rPr>
                <w:rFonts w:ascii="Arial" w:hAnsi="Arial" w:cs="Arial"/>
                <w:b/>
                <w:snapToGrid w:val="0"/>
              </w:rPr>
              <w:t>9</w:t>
            </w:r>
            <w:r w:rsidRPr="00F11A8C">
              <w:rPr>
                <w:rFonts w:ascii="Arial" w:hAnsi="Arial" w:cs="Arial"/>
                <w:b/>
                <w:snapToGrid w:val="0"/>
              </w:rPr>
              <w:t>.1</w:t>
            </w: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630EDE">
              <w:rPr>
                <w:rFonts w:ascii="Arial" w:hAnsi="Arial" w:cs="Arial"/>
                <w:snapToGrid w:val="0"/>
              </w:rPr>
              <w:t>(</w:t>
            </w:r>
            <w:r>
              <w:rPr>
                <w:rFonts w:ascii="Arial" w:hAnsi="Arial" w:cs="Arial"/>
                <w:i/>
                <w:snapToGrid w:val="0"/>
              </w:rPr>
              <w:t>anexar cópia do curriculum no caso das pessoas que não sejam docentes ou servidores da UFPE, aceito também em meio digital - CD</w:t>
            </w:r>
            <w:proofErr w:type="gramStart"/>
            <w:r>
              <w:rPr>
                <w:rFonts w:ascii="Arial" w:hAnsi="Arial" w:cs="Arial"/>
                <w:i/>
                <w:snapToGrid w:val="0"/>
              </w:rPr>
              <w:t>)</w:t>
            </w:r>
            <w:proofErr w:type="gramEnd"/>
          </w:p>
        </w:tc>
      </w:tr>
      <w:tr xmlns:wp14="http://schemas.microsoft.com/office/word/2010/wordml" w:rsidRPr="00F11A8C" w:rsidR="00E24500" w:rsidTr="2EE81241" w14:paraId="1037B8A3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24500" w:rsidP="00BD321C" w:rsidRDefault="00E24500" w14:paraId="687C6DE0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5B2F9378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58E6DD4E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7D3BEE8F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3B88899E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69E2BB2B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57C0D796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0D142F6F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4475AD14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2EE81241" w:rsidRDefault="00E24500" w14:paraId="120C4E94" wp14:textId="77777777">
            <w:pPr>
              <w:rPr>
                <w:rFonts w:ascii="Arial" w:hAnsi="Arial" w:cs="Arial"/>
                <w:b w:val="1"/>
                <w:bCs w:val="1"/>
                <w:snapToGrid w:val="0"/>
                <w:sz w:val="18"/>
                <w:szCs w:val="18"/>
              </w:rPr>
            </w:pPr>
          </w:p>
          <w:p w:rsidR="2EE81241" w:rsidP="2EE81241" w:rsidRDefault="2EE81241" w14:paraId="768C8A07" w14:textId="68B37DD9">
            <w:pPr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="2EE81241" w:rsidP="2EE81241" w:rsidRDefault="2EE81241" w14:paraId="64104890" w14:textId="053AE8CE">
            <w:pPr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="00E24500" w:rsidP="00BD321C" w:rsidRDefault="00E24500" w14:paraId="42AFC42D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71CA723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75FBE423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D3F0BEC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Pr="00F11A8C" w:rsidR="00E24500" w:rsidP="00BD321C" w:rsidRDefault="00E24500" w14:paraId="75CF4315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</w:tc>
      </w:tr>
      <w:tr xmlns:wp14="http://schemas.microsoft.com/office/word/2010/wordml" w:rsidRPr="00F11A8C" w:rsidR="00E24500" w:rsidTr="2EE81241" w14:paraId="301B8734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11A8C" w:rsidR="00E24500" w:rsidP="00E24500" w:rsidRDefault="00E24500" w14:paraId="69C3C7B2" wp14:textId="77777777">
            <w:pPr>
              <w:rPr>
                <w:rFonts w:ascii="Arial" w:hAnsi="Arial" w:cs="Arial"/>
                <w:i/>
                <w:snapToGrid w:val="0"/>
              </w:rPr>
            </w:pPr>
            <w:r w:rsidRPr="00F11A8C">
              <w:rPr>
                <w:rFonts w:ascii="Arial" w:hAnsi="Arial" w:cs="Arial"/>
                <w:b/>
                <w:snapToGrid w:val="0"/>
              </w:rPr>
              <w:t>9.</w:t>
            </w:r>
            <w:r>
              <w:rPr>
                <w:rFonts w:ascii="Arial" w:hAnsi="Arial" w:cs="Arial"/>
                <w:b/>
                <w:snapToGrid w:val="0"/>
              </w:rPr>
              <w:t>6</w:t>
            </w:r>
            <w:r w:rsidRPr="00F11A8C">
              <w:rPr>
                <w:rFonts w:ascii="Arial" w:hAnsi="Arial" w:cs="Arial"/>
                <w:b/>
                <w:snapToGrid w:val="0"/>
              </w:rPr>
              <w:t xml:space="preserve"> - JUSTIFICATIVA PARA A INDICAÇÃO DAS PESSOAS DA EQUIPE </w:t>
            </w:r>
            <w:r>
              <w:rPr>
                <w:rFonts w:ascii="Arial" w:hAnsi="Arial" w:cs="Arial"/>
                <w:b/>
                <w:snapToGrid w:val="0"/>
              </w:rPr>
              <w:t>DE APOIO COM VÍNCULO COM A UFPE</w:t>
            </w:r>
            <w:r w:rsidRPr="00F11A8C">
              <w:rPr>
                <w:rFonts w:ascii="Arial" w:hAnsi="Arial" w:cs="Arial"/>
                <w:b/>
                <w:snapToGrid w:val="0"/>
              </w:rPr>
              <w:t xml:space="preserve"> RELACIONADAS NO ITEM </w:t>
            </w:r>
            <w:r>
              <w:rPr>
                <w:rFonts w:ascii="Arial" w:hAnsi="Arial" w:cs="Arial"/>
                <w:b/>
                <w:snapToGrid w:val="0"/>
              </w:rPr>
              <w:t>9</w:t>
            </w:r>
            <w:r w:rsidRPr="00F11A8C">
              <w:rPr>
                <w:rFonts w:ascii="Arial" w:hAnsi="Arial" w:cs="Arial"/>
                <w:b/>
                <w:snapToGrid w:val="0"/>
              </w:rPr>
              <w:t>.</w:t>
            </w:r>
            <w:r>
              <w:rPr>
                <w:rFonts w:ascii="Arial" w:hAnsi="Arial" w:cs="Arial"/>
                <w:b/>
                <w:snapToGrid w:val="0"/>
              </w:rPr>
              <w:t xml:space="preserve">2 </w:t>
            </w:r>
            <w:r w:rsidRPr="00630EDE">
              <w:rPr>
                <w:rFonts w:ascii="Arial" w:hAnsi="Arial" w:cs="Arial"/>
                <w:snapToGrid w:val="0"/>
              </w:rPr>
              <w:t>(</w:t>
            </w:r>
            <w:r>
              <w:rPr>
                <w:rFonts w:ascii="Arial" w:hAnsi="Arial" w:cs="Arial"/>
                <w:i/>
                <w:snapToGrid w:val="0"/>
              </w:rPr>
              <w:t>anexar cópia do curriculum no caso de alunos da UFPE, aceito também em meio digital - CD</w:t>
            </w:r>
            <w:proofErr w:type="gramStart"/>
            <w:r>
              <w:rPr>
                <w:rFonts w:ascii="Arial" w:hAnsi="Arial" w:cs="Arial"/>
                <w:i/>
                <w:snapToGrid w:val="0"/>
              </w:rPr>
              <w:t>)</w:t>
            </w:r>
            <w:proofErr w:type="gramEnd"/>
          </w:p>
        </w:tc>
      </w:tr>
      <w:tr xmlns:wp14="http://schemas.microsoft.com/office/word/2010/wordml" w:rsidRPr="00F11A8C" w:rsidR="00E24500" w:rsidTr="2EE81241" w14:paraId="3CB648E9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24500" w:rsidP="00BD321C" w:rsidRDefault="00E24500" w14:paraId="0C178E9E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3C0395D3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3254BC2F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651E9592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69E314A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47341341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42EF2083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7B40C951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4B4D7232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093CA67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503B197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38288749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0BD9A1A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0C136CF1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0A392C6A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90583F9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68F21D90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</w:tc>
      </w:tr>
    </w:tbl>
    <w:p xmlns:wp14="http://schemas.microsoft.com/office/word/2010/wordml" w:rsidR="007A3AA4" w:rsidP="00EE42A8" w:rsidRDefault="007A3AA4" w14:paraId="13C326F3" wp14:textId="77777777">
      <w:pPr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7A3AA4" w:rsidP="00EE42A8" w:rsidRDefault="007A3AA4" w14:paraId="4853B841" wp14:textId="77777777">
      <w:pPr>
        <w:rPr>
          <w:rFonts w:ascii="Arial Narrow" w:hAnsi="Arial Narrow" w:cs="Arial"/>
          <w:b/>
          <w:bCs/>
          <w:snapToGrid w:val="0"/>
          <w:color w:val="000000"/>
        </w:rPr>
      </w:pPr>
    </w:p>
    <w:tbl>
      <w:tblPr>
        <w:tblpPr w:leftFromText="141" w:rightFromText="141" w:vertAnchor="page" w:horzAnchor="margin" w:tblpY="1216"/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1344"/>
        <w:gridCol w:w="3399"/>
        <w:gridCol w:w="1104"/>
        <w:gridCol w:w="977"/>
        <w:gridCol w:w="1008"/>
        <w:gridCol w:w="992"/>
      </w:tblGrid>
      <w:tr xmlns:wp14="http://schemas.microsoft.com/office/word/2010/wordml" w:rsidRPr="00C34FDC" w:rsidR="00C31A6B" w:rsidTr="00AB2F09" w14:paraId="06229281" wp14:textId="77777777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0065" w:type="dxa"/>
            <w:gridSpan w:val="7"/>
            <w:shd w:val="pct25" w:color="000000" w:fill="FFFFFF"/>
            <w:vAlign w:val="center"/>
          </w:tcPr>
          <w:p w:rsidRPr="00387FB3" w:rsidR="00C31A6B" w:rsidP="00AB2F09" w:rsidRDefault="00C31A6B" w14:paraId="601F4237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III – </w:t>
            </w:r>
            <w:smartTag w:uri="schemas-houaiss/mini" w:element="verbetes">
              <w:r>
                <w:rPr>
                  <w:rFonts w:ascii="Arial" w:hAnsi="Arial" w:cs="Arial"/>
                  <w:b/>
                  <w:snapToGrid w:val="0"/>
                  <w:color w:val="000000"/>
                </w:rPr>
                <w:t>CRONOGRAMA</w:t>
              </w:r>
            </w:smartTag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DE </w:t>
            </w:r>
            <w:smartTag w:uri="schemas-houaiss/mini" w:element="verbetes">
              <w:r>
                <w:rPr>
                  <w:rFonts w:ascii="Arial" w:hAnsi="Arial" w:cs="Arial"/>
                  <w:b/>
                  <w:snapToGrid w:val="0"/>
                  <w:color w:val="000000"/>
                </w:rPr>
                <w:t>EXECUÇÃO</w:t>
              </w:r>
            </w:smartTag>
          </w:p>
        </w:tc>
      </w:tr>
      <w:tr xmlns:wp14="http://schemas.microsoft.com/office/word/2010/wordml" w:rsidRPr="00C34FDC" w:rsidR="00C31A6B" w:rsidTr="00AB2F09" w14:paraId="39F3D5A5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 w:val="restart"/>
            <w:shd w:val="pct25" w:color="000000" w:fill="FFFFFF"/>
            <w:vAlign w:val="center"/>
          </w:tcPr>
          <w:p w:rsidR="00C31A6B" w:rsidP="00AB2F09" w:rsidRDefault="00C31A6B" w14:paraId="50125231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  <w:p w:rsidR="00C31A6B" w:rsidP="00AB2F09" w:rsidRDefault="00C31A6B" w14:paraId="691C3214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</w:p>
          <w:p w:rsidRPr="00C34FDC" w:rsidR="00C31A6B" w:rsidP="00AB2F09" w:rsidRDefault="00C31A6B" w14:paraId="5A25747A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pct25" w:color="000000" w:fill="FFFFFF"/>
            <w:vAlign w:val="center"/>
          </w:tcPr>
          <w:p w:rsidRPr="00C34FDC" w:rsidR="00C31A6B" w:rsidP="00AB2F09" w:rsidRDefault="00C31A6B" w14:paraId="327DED13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ETAPA / </w:t>
            </w:r>
            <w:smartTag w:uri="schemas-houaiss/acao" w:element="dm">
              <w:r>
                <w:rPr>
                  <w:rFonts w:ascii="Arial" w:hAnsi="Arial" w:cs="Arial"/>
                  <w:b/>
                  <w:snapToGrid w:val="0"/>
                  <w:color w:val="000000"/>
                  <w:sz w:val="16"/>
                  <w:szCs w:val="16"/>
                </w:rPr>
                <w:t>FASE</w:t>
              </w:r>
            </w:smartTag>
          </w:p>
        </w:tc>
        <w:tc>
          <w:tcPr>
            <w:tcW w:w="3399" w:type="dxa"/>
            <w:vMerge w:val="restart"/>
            <w:shd w:val="pct25" w:color="000000" w:fill="FFFFFF"/>
            <w:vAlign w:val="center"/>
          </w:tcPr>
          <w:p w:rsidRPr="00C34FDC" w:rsidR="00C31A6B" w:rsidP="00AB2F09" w:rsidRDefault="00C31A6B" w14:paraId="3FF02B44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smartTag w:uri="schemas-houaiss/mini" w:element="verbetes">
              <w:r>
                <w:rPr>
                  <w:rFonts w:ascii="Arial" w:hAnsi="Arial" w:cs="Arial"/>
                  <w:b/>
                  <w:snapToGrid w:val="0"/>
                  <w:color w:val="000000"/>
                  <w:sz w:val="16"/>
                  <w:szCs w:val="16"/>
                </w:rPr>
                <w:t>ATIVIDADES</w:t>
              </w:r>
            </w:smartTag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gridSpan w:val="2"/>
            <w:shd w:val="pct25" w:color="000000" w:fill="FFFFFF"/>
            <w:vAlign w:val="center"/>
          </w:tcPr>
          <w:p w:rsidRPr="00C34FDC" w:rsidR="00C31A6B" w:rsidP="00AB2F09" w:rsidRDefault="00C31A6B" w14:paraId="402E4F2F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smartTag w:uri="schemas-houaiss/mini" w:element="verbetes">
              <w:r w:rsidRPr="00C34FDC">
                <w:rPr>
                  <w:rFonts w:ascii="Arial" w:hAnsi="Arial" w:cs="Arial"/>
                  <w:b/>
                  <w:snapToGrid w:val="0"/>
                  <w:color w:val="000000"/>
                  <w:sz w:val="16"/>
                  <w:szCs w:val="16"/>
                </w:rPr>
                <w:t>INDICADOR</w:t>
              </w:r>
            </w:smartTag>
            <w:r w:rsidRPr="00C34FDC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  <w:smartTag w:uri="schemas-houaiss/mini" w:element="verbetes">
              <w:r w:rsidRPr="00C34FDC">
                <w:rPr>
                  <w:rFonts w:ascii="Arial" w:hAnsi="Arial" w:cs="Arial"/>
                  <w:b/>
                  <w:snapToGrid w:val="0"/>
                  <w:color w:val="000000"/>
                  <w:sz w:val="16"/>
                  <w:szCs w:val="16"/>
                </w:rPr>
                <w:t>FÍSICO</w:t>
              </w:r>
            </w:smartTag>
          </w:p>
        </w:tc>
        <w:tc>
          <w:tcPr>
            <w:tcW w:w="2000" w:type="dxa"/>
            <w:gridSpan w:val="2"/>
            <w:shd w:val="pct25" w:color="000000" w:fill="FFFFFF"/>
            <w:vAlign w:val="center"/>
          </w:tcPr>
          <w:p w:rsidRPr="00C34FDC" w:rsidR="00C31A6B" w:rsidP="00AB2F09" w:rsidRDefault="00C31A6B" w14:paraId="0D22B732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DURAÇÃO</w:t>
            </w:r>
          </w:p>
        </w:tc>
      </w:tr>
      <w:tr xmlns:wp14="http://schemas.microsoft.com/office/word/2010/wordml" w:rsidRPr="00C34FDC" w:rsidR="00C31A6B" w:rsidTr="00AB2F09" w14:paraId="0A09176F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/>
            <w:vAlign w:val="center"/>
          </w:tcPr>
          <w:p w:rsidRPr="00C34FDC" w:rsidR="00C31A6B" w:rsidP="00AB2F09" w:rsidRDefault="00C31A6B" w14:paraId="09B8D95D" wp14:textId="7777777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vAlign w:val="center"/>
          </w:tcPr>
          <w:p w:rsidRPr="00C34FDC" w:rsidR="00C31A6B" w:rsidP="00AB2F09" w:rsidRDefault="00C31A6B" w14:paraId="78BEFD2A" wp14:textId="7777777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399" w:type="dxa"/>
            <w:vMerge/>
            <w:vAlign w:val="center"/>
          </w:tcPr>
          <w:p w:rsidRPr="00C34FDC" w:rsidR="00C31A6B" w:rsidP="00AB2F09" w:rsidRDefault="00C31A6B" w14:paraId="27A76422" wp14:textId="7777777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shd w:val="pct35" w:color="000000" w:fill="FFFFFF"/>
            <w:vAlign w:val="center"/>
          </w:tcPr>
          <w:p w:rsidRPr="00C34FDC" w:rsidR="00C31A6B" w:rsidP="00AB2F09" w:rsidRDefault="00C31A6B" w14:paraId="20932FA2" wp14:textId="77777777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977" w:type="dxa"/>
            <w:shd w:val="pct35" w:color="000000" w:fill="FFFFFF"/>
            <w:vAlign w:val="center"/>
          </w:tcPr>
          <w:p w:rsidRPr="00C34FDC" w:rsidR="00C31A6B" w:rsidP="00AB2F09" w:rsidRDefault="00C31A6B" w14:paraId="606BCA27" wp14:textId="77777777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uan</w:t>
            </w: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</w:t>
            </w: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dade</w:t>
            </w:r>
          </w:p>
        </w:tc>
        <w:tc>
          <w:tcPr>
            <w:tcW w:w="1008" w:type="dxa"/>
            <w:shd w:val="pct35" w:color="000000" w:fill="FFFFFF"/>
            <w:vAlign w:val="center"/>
          </w:tcPr>
          <w:p w:rsidRPr="00C34FDC" w:rsidR="00C31A6B" w:rsidP="00AB2F09" w:rsidRDefault="00C31A6B" w14:paraId="57DC1D28" wp14:textId="77777777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Início</w:t>
            </w:r>
          </w:p>
        </w:tc>
        <w:tc>
          <w:tcPr>
            <w:tcW w:w="992" w:type="dxa"/>
            <w:shd w:val="pct35" w:color="000000" w:fill="FFFFFF"/>
            <w:vAlign w:val="center"/>
          </w:tcPr>
          <w:p w:rsidRPr="00C34FDC" w:rsidR="00C31A6B" w:rsidP="00AB2F09" w:rsidRDefault="00C31A6B" w14:paraId="06DDDE79" wp14:textId="77777777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Término</w:t>
            </w:r>
          </w:p>
        </w:tc>
      </w:tr>
      <w:tr xmlns:wp14="http://schemas.microsoft.com/office/word/2010/wordml" w:rsidRPr="00045731" w:rsidR="00C31A6B" w:rsidTr="00AB2F09" w14:paraId="2752352C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shd w:val="clear" w:color="auto" w:fill="F2F2F2"/>
            <w:vAlign w:val="center"/>
          </w:tcPr>
          <w:p w:rsidRPr="005D59D9" w:rsidR="00C31A6B" w:rsidP="00AB2F09" w:rsidRDefault="00C31A6B" w14:paraId="065D241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proofErr w:type="gramStart"/>
            <w:r w:rsidRPr="005D59D9">
              <w:rPr>
                <w:rFonts w:ascii="Arial" w:hAnsi="Arial" w:cs="Arial"/>
                <w:b/>
                <w:snapToGrid w:val="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44" w:type="dxa"/>
            <w:shd w:val="clear" w:color="auto" w:fill="F2F2F2"/>
            <w:vAlign w:val="center"/>
          </w:tcPr>
          <w:p w:rsidRPr="005D59D9" w:rsidR="00C31A6B" w:rsidP="00AB2F09" w:rsidRDefault="00C31A6B" w14:paraId="6A09E912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-</w:t>
            </w:r>
          </w:p>
        </w:tc>
        <w:tc>
          <w:tcPr>
            <w:tcW w:w="3399" w:type="dxa"/>
            <w:shd w:val="clear" w:color="auto" w:fill="F2F2F2"/>
            <w:vAlign w:val="center"/>
          </w:tcPr>
          <w:p w:rsidRPr="0029400B" w:rsidR="00C31A6B" w:rsidP="00AB2F09" w:rsidRDefault="00C31A6B" w14:paraId="66BDE946" wp14:textId="77777777">
            <w:pPr>
              <w:spacing w:before="40"/>
              <w:ind w:left="254" w:right="112" w:hanging="142"/>
              <w:jc w:val="both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Formar professores da rede de educação básica em XXXXXXX</w:t>
            </w:r>
          </w:p>
        </w:tc>
        <w:tc>
          <w:tcPr>
            <w:tcW w:w="1104" w:type="dxa"/>
            <w:shd w:val="clear" w:color="auto" w:fill="F2F2F2"/>
            <w:vAlign w:val="center"/>
          </w:tcPr>
          <w:p w:rsidRPr="0029400B" w:rsidR="00C31A6B" w:rsidP="00AB2F09" w:rsidRDefault="00C31A6B" w14:paraId="09DB0DB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roofErr w:type="gramStart"/>
            <w:r w:rsidRPr="0029400B">
              <w:rPr>
                <w:rFonts w:ascii="Arial" w:hAnsi="Arial" w:cs="Arial"/>
                <w:b/>
                <w:color w:val="FF0000"/>
                <w:sz w:val="16"/>
                <w:szCs w:val="16"/>
              </w:rPr>
              <w:t>alunos</w:t>
            </w:r>
            <w:proofErr w:type="gramEnd"/>
          </w:p>
        </w:tc>
        <w:tc>
          <w:tcPr>
            <w:tcW w:w="977" w:type="dxa"/>
            <w:shd w:val="clear" w:color="auto" w:fill="F2F2F2"/>
            <w:vAlign w:val="center"/>
          </w:tcPr>
          <w:p w:rsidRPr="0029400B" w:rsidR="00C31A6B" w:rsidP="00AB2F09" w:rsidRDefault="00C31A6B" w14:paraId="685F7C5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b/>
                <w:color w:val="FF0000"/>
                <w:sz w:val="16"/>
                <w:szCs w:val="16"/>
              </w:rPr>
              <w:t>XXX</w:t>
            </w:r>
          </w:p>
        </w:tc>
        <w:tc>
          <w:tcPr>
            <w:tcW w:w="1008" w:type="dxa"/>
            <w:shd w:val="clear" w:color="auto" w:fill="F2F2F2"/>
            <w:vAlign w:val="center"/>
          </w:tcPr>
          <w:p w:rsidRPr="0029400B" w:rsidR="00C31A6B" w:rsidP="00AB2F09" w:rsidRDefault="00C31A6B" w14:paraId="00694E68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Mês 01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Pr="0029400B" w:rsidR="00C31A6B" w:rsidP="00AB2F09" w:rsidRDefault="00C31A6B" w14:paraId="03AA1F4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Mês XX</w:t>
            </w:r>
          </w:p>
        </w:tc>
      </w:tr>
      <w:tr xmlns:wp14="http://schemas.microsoft.com/office/word/2010/wordml" w:rsidRPr="00062325" w:rsidR="00C31A6B" w:rsidTr="00AB2F09" w14:paraId="2C483FFE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="00C31A6B" w:rsidP="00AB2F09" w:rsidRDefault="00C31A6B" w14:paraId="33E67AC6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062325" w:rsidR="00C31A6B" w:rsidP="00AB2F09" w:rsidRDefault="00C31A6B" w14:paraId="2E32D521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399" w:type="dxa"/>
            <w:vAlign w:val="center"/>
          </w:tcPr>
          <w:p w:rsidRPr="0029400B" w:rsidR="00C31A6B" w:rsidP="00AB2F09" w:rsidRDefault="00C31A6B" w14:paraId="1C28AB8E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Apoio </w:t>
            </w:r>
            <w:proofErr w:type="gramStart"/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a</w:t>
            </w:r>
            <w:proofErr w:type="gramEnd"/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 gestão dos recursos e garantia do desenvolvimento das atividades necessários à realização do objeto</w:t>
            </w:r>
          </w:p>
        </w:tc>
        <w:tc>
          <w:tcPr>
            <w:tcW w:w="1104" w:type="dxa"/>
            <w:vAlign w:val="center"/>
          </w:tcPr>
          <w:p w:rsidRPr="0029400B" w:rsidR="00C31A6B" w:rsidP="00AB2F09" w:rsidRDefault="00C31A6B" w14:paraId="1C8D252F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Relatório</w:t>
            </w:r>
          </w:p>
        </w:tc>
        <w:tc>
          <w:tcPr>
            <w:tcW w:w="977" w:type="dxa"/>
            <w:vAlign w:val="center"/>
          </w:tcPr>
          <w:p w:rsidRPr="0029400B" w:rsidR="00C31A6B" w:rsidP="00AB2F09" w:rsidRDefault="00C31A6B" w14:paraId="0C50080F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08" w:type="dxa"/>
            <w:vAlign w:val="center"/>
          </w:tcPr>
          <w:p w:rsidRPr="0029400B" w:rsidR="00C31A6B" w:rsidP="00AB2F09" w:rsidRDefault="00C31A6B" w14:paraId="4365263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Mês 01</w:t>
            </w:r>
          </w:p>
        </w:tc>
        <w:tc>
          <w:tcPr>
            <w:tcW w:w="992" w:type="dxa"/>
            <w:vAlign w:val="center"/>
          </w:tcPr>
          <w:p w:rsidRPr="0029400B" w:rsidR="00C31A6B" w:rsidP="00AB2F09" w:rsidRDefault="00C31A6B" w14:paraId="7BB3BC0B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Mês XX</w:t>
            </w:r>
          </w:p>
        </w:tc>
      </w:tr>
      <w:tr xmlns:wp14="http://schemas.microsoft.com/office/word/2010/wordml" w:rsidRPr="00062325" w:rsidR="00C31A6B" w:rsidTr="00AB2F09" w14:paraId="14DBA484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="00C31A6B" w:rsidP="00AB2F09" w:rsidRDefault="00C31A6B" w14:paraId="1BBD13F9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062325" w:rsidR="00C31A6B" w:rsidP="00AB2F09" w:rsidRDefault="00C31A6B" w14:paraId="2CC21B90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399" w:type="dxa"/>
            <w:vAlign w:val="center"/>
          </w:tcPr>
          <w:p w:rsidRPr="0029400B" w:rsidR="00C31A6B" w:rsidP="00AB2F09" w:rsidRDefault="00C31A6B" w14:paraId="10794D6E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Apoio administrativo, acadêmico e estruturação do </w:t>
            </w:r>
            <w:proofErr w:type="gramStart"/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curso</w:t>
            </w:r>
            <w:proofErr w:type="gramEnd"/>
          </w:p>
        </w:tc>
        <w:tc>
          <w:tcPr>
            <w:tcW w:w="1104" w:type="dxa"/>
            <w:vAlign w:val="center"/>
          </w:tcPr>
          <w:p w:rsidRPr="0029400B" w:rsidR="00C31A6B" w:rsidP="00AB2F09" w:rsidRDefault="00C31A6B" w14:paraId="23C64AA4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Relatórios mensal das atividades</w:t>
            </w:r>
            <w:proofErr w:type="gramEnd"/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:rsidRPr="0029400B" w:rsidR="00C31A6B" w:rsidP="00AB2F09" w:rsidRDefault="00C31A6B" w14:paraId="1CAF9EF3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XXX</w:t>
            </w:r>
          </w:p>
        </w:tc>
        <w:tc>
          <w:tcPr>
            <w:tcW w:w="1008" w:type="dxa"/>
            <w:vAlign w:val="center"/>
          </w:tcPr>
          <w:p w:rsidRPr="0029400B" w:rsidR="00C31A6B" w:rsidP="00AB2F09" w:rsidRDefault="00C31A6B" w14:paraId="49206A88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29400B" w:rsidR="00C31A6B" w:rsidP="00AB2F09" w:rsidRDefault="00C31A6B" w14:paraId="67B7A70C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062325" w:rsidR="00C31A6B" w:rsidTr="00AB2F09" w14:paraId="113F53C4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062325" w:rsidR="00C31A6B" w:rsidP="00AB2F09" w:rsidRDefault="00C31A6B" w14:paraId="0BE14808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062325" w:rsidR="00C31A6B" w:rsidP="00AB2F09" w:rsidRDefault="00C31A6B" w14:paraId="57AB7477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399" w:type="dxa"/>
            <w:vAlign w:val="center"/>
          </w:tcPr>
          <w:p w:rsidRPr="0029400B" w:rsidR="00C31A6B" w:rsidP="00AB2F09" w:rsidRDefault="00C31A6B" w14:paraId="12F46244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Encontros presenciais</w:t>
            </w:r>
          </w:p>
        </w:tc>
        <w:tc>
          <w:tcPr>
            <w:tcW w:w="1104" w:type="dxa"/>
            <w:vAlign w:val="center"/>
          </w:tcPr>
          <w:p w:rsidRPr="0029400B" w:rsidR="00C31A6B" w:rsidP="00AB2F09" w:rsidRDefault="00C31A6B" w14:paraId="1037B4FA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Relatório dos encontros</w:t>
            </w:r>
          </w:p>
        </w:tc>
        <w:tc>
          <w:tcPr>
            <w:tcW w:w="977" w:type="dxa"/>
            <w:vAlign w:val="center"/>
          </w:tcPr>
          <w:p w:rsidRPr="0029400B" w:rsidR="00C31A6B" w:rsidP="00AB2F09" w:rsidRDefault="00C31A6B" w14:paraId="07043E8E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XXX</w:t>
            </w:r>
          </w:p>
        </w:tc>
        <w:tc>
          <w:tcPr>
            <w:tcW w:w="1008" w:type="dxa"/>
            <w:vAlign w:val="center"/>
          </w:tcPr>
          <w:p w:rsidRPr="0029400B" w:rsidR="00C31A6B" w:rsidP="00AB2F09" w:rsidRDefault="00C31A6B" w14:paraId="71887C79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29400B" w:rsidR="00C31A6B" w:rsidP="00AB2F09" w:rsidRDefault="00C31A6B" w14:paraId="3B7FD67C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34FDC" w:rsidR="00C31A6B" w:rsidTr="00AB2F09" w14:paraId="7D285067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38D6B9B6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  <w:p w:rsidRPr="00FE3C86" w:rsidR="00C31A6B" w:rsidP="00AB2F09" w:rsidRDefault="00C31A6B" w14:paraId="24F53692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META </w:t>
            </w:r>
          </w:p>
        </w:tc>
        <w:tc>
          <w:tcPr>
            <w:tcW w:w="1344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68F96561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ETAPA / </w:t>
            </w:r>
            <w:smartTag w:uri="schemas-houaiss/acao" w:element="dm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FASE</w:t>
              </w:r>
            </w:smartTag>
          </w:p>
        </w:tc>
        <w:tc>
          <w:tcPr>
            <w:tcW w:w="3399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19B9A6AE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ATIVIDADES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0E1E67DD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INDICADOR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FÍSICO</w:t>
              </w:r>
            </w:smartTag>
          </w:p>
        </w:tc>
        <w:tc>
          <w:tcPr>
            <w:tcW w:w="2000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5B4C024D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DURAÇÃO</w:t>
            </w:r>
          </w:p>
        </w:tc>
      </w:tr>
      <w:tr xmlns:wp14="http://schemas.microsoft.com/office/word/2010/wordml" w:rsidRPr="00C34FDC" w:rsidR="00C31A6B" w:rsidTr="00AB2F09" w14:paraId="314113ED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/>
            <w:vAlign w:val="center"/>
          </w:tcPr>
          <w:p w:rsidRPr="00FE3C86" w:rsidR="00C31A6B" w:rsidP="00AB2F09" w:rsidRDefault="00C31A6B" w14:paraId="22F860BB" wp14:textId="77777777">
            <w:pP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44" w:type="dxa"/>
            <w:vMerge/>
            <w:vAlign w:val="center"/>
          </w:tcPr>
          <w:p w:rsidRPr="00FE3C86" w:rsidR="00C31A6B" w:rsidP="00AB2F09" w:rsidRDefault="00C31A6B" w14:paraId="698536F5" wp14:textId="77777777">
            <w:pP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3399" w:type="dxa"/>
            <w:vMerge/>
            <w:vAlign w:val="center"/>
          </w:tcPr>
          <w:p w:rsidRPr="00FE3C86" w:rsidR="00C31A6B" w:rsidP="00AB2F09" w:rsidRDefault="00C31A6B" w14:paraId="7BC1BAF2" wp14:textId="77777777">
            <w:pP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pct35" w:color="000000" w:fill="FFFFFF"/>
            <w:vAlign w:val="center"/>
          </w:tcPr>
          <w:p w:rsidRPr="00FE3C86" w:rsidR="00C31A6B" w:rsidP="00AB2F09" w:rsidRDefault="00C31A6B" w14:paraId="31CE8476" wp14:textId="77777777">
            <w:pPr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Unidade</w:t>
            </w:r>
          </w:p>
        </w:tc>
        <w:tc>
          <w:tcPr>
            <w:tcW w:w="977" w:type="dxa"/>
            <w:shd w:val="pct35" w:color="000000" w:fill="FFFFFF"/>
            <w:vAlign w:val="center"/>
          </w:tcPr>
          <w:p w:rsidRPr="00FE3C86" w:rsidR="00C31A6B" w:rsidP="00AB2F09" w:rsidRDefault="00C31A6B" w14:paraId="471A6227" wp14:textId="77777777">
            <w:pPr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Quantidade</w:t>
            </w:r>
          </w:p>
        </w:tc>
        <w:tc>
          <w:tcPr>
            <w:tcW w:w="1008" w:type="dxa"/>
            <w:shd w:val="pct35" w:color="000000" w:fill="FFFFFF"/>
            <w:vAlign w:val="center"/>
          </w:tcPr>
          <w:p w:rsidRPr="00FE3C86" w:rsidR="00C31A6B" w:rsidP="00AB2F09" w:rsidRDefault="00C31A6B" w14:paraId="4E1F2040" wp14:textId="77777777">
            <w:pPr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Início</w:t>
            </w:r>
          </w:p>
        </w:tc>
        <w:tc>
          <w:tcPr>
            <w:tcW w:w="992" w:type="dxa"/>
            <w:shd w:val="pct35" w:color="000000" w:fill="FFFFFF"/>
            <w:vAlign w:val="center"/>
          </w:tcPr>
          <w:p w:rsidRPr="00FE3C86" w:rsidR="00C31A6B" w:rsidP="00AB2F09" w:rsidRDefault="00C31A6B" w14:paraId="671AA840" wp14:textId="77777777">
            <w:pPr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Término</w:t>
            </w:r>
          </w:p>
        </w:tc>
      </w:tr>
      <w:tr xmlns:wp14="http://schemas.microsoft.com/office/word/2010/wordml" w:rsidRPr="00045731" w:rsidR="00C31A6B" w:rsidTr="00AB2F09" w14:paraId="594486F6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shd w:val="clear" w:color="auto" w:fill="F2F2F2"/>
            <w:vAlign w:val="center"/>
          </w:tcPr>
          <w:p w:rsidRPr="00FE3C86" w:rsidR="00C31A6B" w:rsidP="00AB2F09" w:rsidRDefault="00C31A6B" w14:paraId="138328F9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44" w:type="dxa"/>
            <w:shd w:val="clear" w:color="auto" w:fill="F2F2F2"/>
            <w:vAlign w:val="center"/>
          </w:tcPr>
          <w:p w:rsidRPr="00FE3C86" w:rsidR="00C31A6B" w:rsidP="00AB2F09" w:rsidRDefault="00C31A6B" w14:paraId="09FA2A7E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3399" w:type="dxa"/>
            <w:shd w:val="clear" w:color="auto" w:fill="F2F2F2"/>
            <w:vAlign w:val="center"/>
          </w:tcPr>
          <w:p w:rsidRPr="00FE3C86" w:rsidR="00C31A6B" w:rsidP="00AB2F09" w:rsidRDefault="00C31A6B" w14:paraId="61C988F9" wp14:textId="77777777">
            <w:pPr>
              <w:spacing w:before="40"/>
              <w:ind w:left="254" w:right="112" w:hanging="142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2F2F2"/>
            <w:vAlign w:val="center"/>
          </w:tcPr>
          <w:p w:rsidRPr="00FE3C86" w:rsidR="00C31A6B" w:rsidP="00AB2F09" w:rsidRDefault="00C31A6B" w14:paraId="3B22BB7D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2F2F2"/>
            <w:vAlign w:val="center"/>
          </w:tcPr>
          <w:p w:rsidRPr="00FE3C86" w:rsidR="00C31A6B" w:rsidP="00AB2F09" w:rsidRDefault="00C31A6B" w14:paraId="17B246DD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2F2F2"/>
            <w:vAlign w:val="center"/>
          </w:tcPr>
          <w:p w:rsidRPr="00FE3C86" w:rsidR="00C31A6B" w:rsidP="00AB2F09" w:rsidRDefault="00C31A6B" w14:paraId="6BF89DA3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Pr="00FE3C86" w:rsidR="00C31A6B" w:rsidP="00AB2F09" w:rsidRDefault="00C31A6B" w14:paraId="5C3E0E7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062325" w:rsidR="00C31A6B" w:rsidTr="00AB2F09" w14:paraId="156B7C8D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237AFA41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050B3AD0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66A1FAB9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76BB753C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513DA1E0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75CAC6F5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66060428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579D89C7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3AD8BB85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54B6C890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1D0656FE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7B37605A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394798F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3889A505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29079D35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0CAE14BB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3AC2E41B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297C039E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17686DC7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53BD644D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1A3FAC43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2BBD94B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5854DE7F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28F9BA3E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2CA7ADD4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  <w:p w:rsidRPr="00FE3C86" w:rsidR="00C31A6B" w:rsidP="00AB2F09" w:rsidRDefault="00C31A6B" w14:paraId="71183E9E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META </w:t>
            </w:r>
          </w:p>
          <w:p w:rsidRPr="00FE3C86" w:rsidR="00C31A6B" w:rsidP="00AB2F09" w:rsidRDefault="00C31A6B" w14:paraId="314EE24A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53FF2BFC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ETAPA / </w:t>
            </w:r>
            <w:smartTag w:uri="schemas-houaiss/acao" w:element="dm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FASE</w:t>
              </w:r>
            </w:smartTag>
          </w:p>
        </w:tc>
        <w:tc>
          <w:tcPr>
            <w:tcW w:w="3399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2A6D47AD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ATIVIDADES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6423916F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INDICADOR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FÍSICO</w:t>
              </w:r>
            </w:smartTag>
          </w:p>
        </w:tc>
        <w:tc>
          <w:tcPr>
            <w:tcW w:w="2000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186D251D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DURAÇÃO</w:t>
            </w:r>
          </w:p>
        </w:tc>
      </w:tr>
      <w:tr xmlns:wp14="http://schemas.microsoft.com/office/word/2010/wordml" w:rsidRPr="00C94D29" w:rsidR="00C31A6B" w:rsidTr="00AB2F09" w14:paraId="753FE1F4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/>
            <w:vAlign w:val="center"/>
          </w:tcPr>
          <w:p w:rsidRPr="00FE3C86" w:rsidR="00C31A6B" w:rsidP="00AB2F09" w:rsidRDefault="00C31A6B" w14:paraId="76614669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44" w:type="dxa"/>
            <w:vMerge/>
            <w:vAlign w:val="center"/>
          </w:tcPr>
          <w:p w:rsidRPr="00FE3C86" w:rsidR="00C31A6B" w:rsidP="00AB2F09" w:rsidRDefault="00C31A6B" w14:paraId="57590049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3399" w:type="dxa"/>
            <w:vMerge/>
            <w:vAlign w:val="center"/>
          </w:tcPr>
          <w:p w:rsidRPr="00FE3C86" w:rsidR="00C31A6B" w:rsidP="00AB2F09" w:rsidRDefault="00C31A6B" w14:paraId="0C5B615A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pct35" w:color="000000" w:fill="FFFFFF"/>
            <w:vAlign w:val="center"/>
          </w:tcPr>
          <w:p w:rsidRPr="00FE3C86" w:rsidR="00C31A6B" w:rsidP="00AB2F09" w:rsidRDefault="00C31A6B" w14:paraId="2BA9CF0A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Unidade</w:t>
            </w:r>
          </w:p>
        </w:tc>
        <w:tc>
          <w:tcPr>
            <w:tcW w:w="977" w:type="dxa"/>
            <w:shd w:val="pct35" w:color="000000" w:fill="FFFFFF"/>
            <w:vAlign w:val="center"/>
          </w:tcPr>
          <w:p w:rsidRPr="00FE3C86" w:rsidR="00C31A6B" w:rsidP="00AB2F09" w:rsidRDefault="00C31A6B" w14:paraId="3DB0BA4C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Quantidade</w:t>
            </w:r>
          </w:p>
        </w:tc>
        <w:tc>
          <w:tcPr>
            <w:tcW w:w="1008" w:type="dxa"/>
            <w:shd w:val="pct35" w:color="000000" w:fill="FFFFFF"/>
            <w:vAlign w:val="center"/>
          </w:tcPr>
          <w:p w:rsidRPr="00FE3C86" w:rsidR="00C31A6B" w:rsidP="00AB2F09" w:rsidRDefault="00C31A6B" w14:paraId="1625C56A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Início</w:t>
            </w:r>
          </w:p>
        </w:tc>
        <w:tc>
          <w:tcPr>
            <w:tcW w:w="992" w:type="dxa"/>
            <w:shd w:val="pct35" w:color="000000" w:fill="FFFFFF"/>
            <w:vAlign w:val="center"/>
          </w:tcPr>
          <w:p w:rsidRPr="00FE3C86" w:rsidR="00C31A6B" w:rsidP="00AB2F09" w:rsidRDefault="00C31A6B" w14:paraId="61B99402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Término</w:t>
            </w:r>
          </w:p>
        </w:tc>
      </w:tr>
      <w:tr xmlns:wp14="http://schemas.microsoft.com/office/word/2010/wordml" w:rsidRPr="00C94D29" w:rsidR="00C31A6B" w:rsidTr="00AB2F09" w14:paraId="670CE715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shd w:val="clear" w:color="auto" w:fill="F2F2F2"/>
            <w:vAlign w:val="center"/>
          </w:tcPr>
          <w:p w:rsidRPr="00FE3C86" w:rsidR="00C31A6B" w:rsidP="00AB2F09" w:rsidRDefault="00C31A6B" w14:paraId="2A2176D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344" w:type="dxa"/>
            <w:shd w:val="clear" w:color="auto" w:fill="F2F2F2"/>
            <w:vAlign w:val="center"/>
          </w:tcPr>
          <w:p w:rsidRPr="00FE3C86" w:rsidR="00C31A6B" w:rsidP="00AB2F09" w:rsidRDefault="00C31A6B" w14:paraId="09D9AC6E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3399" w:type="dxa"/>
            <w:shd w:val="clear" w:color="auto" w:fill="F2F2F2"/>
            <w:vAlign w:val="center"/>
          </w:tcPr>
          <w:p w:rsidRPr="00FE3C86" w:rsidR="00C31A6B" w:rsidP="00AB2F09" w:rsidRDefault="00C31A6B" w14:paraId="792F1AA2" wp14:textId="77777777">
            <w:pPr>
              <w:spacing w:before="40"/>
              <w:ind w:left="254" w:right="112" w:hanging="142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2F2F2"/>
            <w:vAlign w:val="center"/>
          </w:tcPr>
          <w:p w:rsidRPr="00FE3C86" w:rsidR="00C31A6B" w:rsidP="00AB2F09" w:rsidRDefault="00C31A6B" w14:paraId="1A499DFC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2F2F2"/>
            <w:vAlign w:val="center"/>
          </w:tcPr>
          <w:p w:rsidRPr="00FE3C86" w:rsidR="00C31A6B" w:rsidP="00AB2F09" w:rsidRDefault="00C31A6B" w14:paraId="5E7E3C4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2F2F2"/>
            <w:vAlign w:val="center"/>
          </w:tcPr>
          <w:p w:rsidRPr="00FE3C86" w:rsidR="00C31A6B" w:rsidP="00AB2F09" w:rsidRDefault="00C31A6B" w14:paraId="03F828E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Pr="00FE3C86" w:rsidR="00C31A6B" w:rsidP="00AB2F09" w:rsidRDefault="00C31A6B" w14:paraId="2AC57CB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045731" w:rsidR="00C31A6B" w:rsidTr="00AB2F09" w14:paraId="0418EB09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2A9CB6E2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6B965A47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5186B13D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6C57C439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3D404BC9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61319B8A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31A560F4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045731" w:rsidR="00C31A6B" w:rsidTr="00AB2F09" w14:paraId="36DF6844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0A5B7069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58A8CB7E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70DF735C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3A413BF6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33D28B4B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37EFA3E3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41C6AC2A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045731" w:rsidR="00C31A6B" w:rsidTr="00AB2F09" w14:paraId="51B95496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6DF7B9A8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3C1ED14B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2DC44586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4FFCBC07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1728B4D0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34959D4B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7BD58BA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1C2B5A7C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4357A966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  <w:p w:rsidRPr="00FE3C86" w:rsidR="00C31A6B" w:rsidP="00AB2F09" w:rsidRDefault="00C31A6B" w14:paraId="561B9879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META </w:t>
            </w:r>
          </w:p>
          <w:p w:rsidRPr="00FE3C86" w:rsidR="00C31A6B" w:rsidP="00AB2F09" w:rsidRDefault="00C31A6B" w14:paraId="44690661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16C443AA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ETAPA / </w:t>
            </w:r>
            <w:smartTag w:uri="schemas-houaiss/acao" w:element="dm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FASE</w:t>
              </w:r>
            </w:smartTag>
          </w:p>
        </w:tc>
        <w:tc>
          <w:tcPr>
            <w:tcW w:w="3399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68ED3FD2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ATIVIDADES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107FBE1A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INDICADOR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FÍSICO</w:t>
              </w:r>
            </w:smartTag>
          </w:p>
        </w:tc>
        <w:tc>
          <w:tcPr>
            <w:tcW w:w="2000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6ECFC294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DURAÇÃO</w:t>
            </w:r>
          </w:p>
        </w:tc>
      </w:tr>
      <w:tr xmlns:wp14="http://schemas.microsoft.com/office/word/2010/wordml" w:rsidRPr="00C94D29" w:rsidR="00C31A6B" w:rsidTr="00AB2F09" w14:paraId="3456CF83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/>
            <w:vAlign w:val="center"/>
          </w:tcPr>
          <w:p w:rsidRPr="00FE3C86" w:rsidR="00C31A6B" w:rsidP="00AB2F09" w:rsidRDefault="00C31A6B" w14:paraId="74539910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44" w:type="dxa"/>
            <w:vMerge/>
            <w:vAlign w:val="center"/>
          </w:tcPr>
          <w:p w:rsidRPr="00FE3C86" w:rsidR="00C31A6B" w:rsidP="00AB2F09" w:rsidRDefault="00C31A6B" w14:paraId="5A7E0CF2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3399" w:type="dxa"/>
            <w:vMerge/>
            <w:vAlign w:val="center"/>
          </w:tcPr>
          <w:p w:rsidRPr="00FE3C86" w:rsidR="00C31A6B" w:rsidP="00AB2F09" w:rsidRDefault="00C31A6B" w14:paraId="60FA6563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pct35" w:color="000000" w:fill="FFFFFF"/>
            <w:vAlign w:val="center"/>
          </w:tcPr>
          <w:p w:rsidRPr="00FE3C86" w:rsidR="00C31A6B" w:rsidP="00AB2F09" w:rsidRDefault="00C31A6B" w14:paraId="57037321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Unidade</w:t>
            </w:r>
          </w:p>
        </w:tc>
        <w:tc>
          <w:tcPr>
            <w:tcW w:w="977" w:type="dxa"/>
            <w:shd w:val="pct35" w:color="000000" w:fill="FFFFFF"/>
            <w:vAlign w:val="center"/>
          </w:tcPr>
          <w:p w:rsidRPr="00FE3C86" w:rsidR="00C31A6B" w:rsidP="00AB2F09" w:rsidRDefault="00C31A6B" w14:paraId="4367BF64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Quantidade</w:t>
            </w:r>
          </w:p>
        </w:tc>
        <w:tc>
          <w:tcPr>
            <w:tcW w:w="1008" w:type="dxa"/>
            <w:shd w:val="pct35" w:color="000000" w:fill="FFFFFF"/>
            <w:vAlign w:val="center"/>
          </w:tcPr>
          <w:p w:rsidRPr="00FE3C86" w:rsidR="00C31A6B" w:rsidP="00AB2F09" w:rsidRDefault="00C31A6B" w14:paraId="2DC257AE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Início</w:t>
            </w:r>
          </w:p>
        </w:tc>
        <w:tc>
          <w:tcPr>
            <w:tcW w:w="992" w:type="dxa"/>
            <w:shd w:val="pct35" w:color="000000" w:fill="FFFFFF"/>
            <w:vAlign w:val="center"/>
          </w:tcPr>
          <w:p w:rsidRPr="00FE3C86" w:rsidR="00C31A6B" w:rsidP="00AB2F09" w:rsidRDefault="00C31A6B" w14:paraId="532940E3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Término</w:t>
            </w:r>
          </w:p>
        </w:tc>
      </w:tr>
      <w:tr xmlns:wp14="http://schemas.microsoft.com/office/word/2010/wordml" w:rsidRPr="00C94D29" w:rsidR="00C31A6B" w:rsidTr="00AB2F09" w14:paraId="2D102141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shd w:val="clear" w:color="auto" w:fill="F2F2F2"/>
            <w:vAlign w:val="center"/>
          </w:tcPr>
          <w:p w:rsidRPr="00FE3C86" w:rsidR="00C31A6B" w:rsidP="00AB2F09" w:rsidRDefault="00C31A6B" w14:paraId="22C3D75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344" w:type="dxa"/>
            <w:shd w:val="clear" w:color="auto" w:fill="F2F2F2"/>
            <w:vAlign w:val="center"/>
          </w:tcPr>
          <w:p w:rsidRPr="00FE3C86" w:rsidR="00C31A6B" w:rsidP="00AB2F09" w:rsidRDefault="00C31A6B" w14:paraId="41ED30F3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3399" w:type="dxa"/>
            <w:shd w:val="clear" w:color="auto" w:fill="F2F2F2"/>
            <w:vAlign w:val="center"/>
          </w:tcPr>
          <w:p w:rsidRPr="00FE3C86" w:rsidR="00C31A6B" w:rsidP="00AB2F09" w:rsidRDefault="00C31A6B" w14:paraId="1AC5CDBE" wp14:textId="77777777">
            <w:pPr>
              <w:spacing w:before="40"/>
              <w:ind w:left="254" w:right="112" w:hanging="142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2F2F2"/>
            <w:vAlign w:val="center"/>
          </w:tcPr>
          <w:p w:rsidRPr="00FE3C86" w:rsidR="00C31A6B" w:rsidP="00AB2F09" w:rsidRDefault="00C31A6B" w14:paraId="342D4C27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2F2F2"/>
            <w:vAlign w:val="center"/>
          </w:tcPr>
          <w:p w:rsidRPr="00FE3C86" w:rsidR="00C31A6B" w:rsidP="00AB2F09" w:rsidRDefault="00C31A6B" w14:paraId="3572E399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2F2F2"/>
            <w:vAlign w:val="center"/>
          </w:tcPr>
          <w:p w:rsidRPr="00FE3C86" w:rsidR="00C31A6B" w:rsidP="00AB2F09" w:rsidRDefault="00C31A6B" w14:paraId="6CEB15CE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Pr="00FE3C86" w:rsidR="00C31A6B" w:rsidP="00AB2F09" w:rsidRDefault="00C31A6B" w14:paraId="66518E39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497BC779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798B00B3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511F3AB7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7E75FCD0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10FDAA0E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774AF2BF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7A292896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2191599E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1CBA0AC9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781E6FF2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2E643A39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7673E5AE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041D98D7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5AB7C0C5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55B33694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4455F193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207C28E8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6A595F49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54A90BE3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1C2776EB" wp14:textId="77777777">
            <w:pPr>
              <w:spacing w:before="40"/>
              <w:ind w:left="254" w:right="112" w:hanging="142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15342E60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5EB89DE8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7D62D461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078B034E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xmlns:wp14="http://schemas.microsoft.com/office/word/2010/wordml" w:rsidR="00BE4160" w:rsidP="006A2542" w:rsidRDefault="00BE4160" w14:paraId="492506DD" wp14:textId="77777777">
      <w:r w:rsidRPr="00C94D29">
        <w:rPr>
          <w:b/>
        </w:rPr>
        <w:br w:type="page"/>
      </w:r>
    </w:p>
    <w:tbl>
      <w:tblPr>
        <w:tblpPr w:leftFromText="141" w:rightFromText="141" w:vertAnchor="page" w:horzAnchor="margin" w:tblpXSpec="center" w:tblpY="1145"/>
        <w:tblW w:w="10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9"/>
        <w:gridCol w:w="67"/>
        <w:gridCol w:w="2201"/>
        <w:gridCol w:w="2542"/>
        <w:gridCol w:w="31"/>
      </w:tblGrid>
      <w:tr xmlns:wp14="http://schemas.microsoft.com/office/word/2010/wordml" w:rsidRPr="00981B00" w:rsidR="00C31A6B" w:rsidTr="2EE81241" w14:paraId="6914F96D" wp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0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  <w:vAlign w:val="center"/>
          </w:tcPr>
          <w:p w:rsidRPr="00981B00" w:rsidR="00C31A6B" w:rsidP="00AB2F09" w:rsidRDefault="00C31A6B" w14:paraId="2E86A8E8" wp14:textId="77777777">
            <w:pPr>
              <w:ind w:right="-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IV</w:t>
            </w:r>
            <w:r w:rsidRPr="00981B00">
              <w:rPr>
                <w:rFonts w:ascii="Arial" w:hAnsi="Arial" w:cs="Arial"/>
                <w:b/>
              </w:rPr>
              <w:t xml:space="preserve"> - </w:t>
            </w:r>
            <w:smartTag w:uri="schemas-houaiss/mini" w:element="verbetes">
              <w:r w:rsidRPr="00981B00">
                <w:rPr>
                  <w:rFonts w:ascii="Arial" w:hAnsi="Arial" w:cs="Arial"/>
                  <w:b/>
                </w:rPr>
                <w:t>PLANO</w:t>
              </w:r>
            </w:smartTag>
            <w:r w:rsidRPr="00981B00">
              <w:rPr>
                <w:rFonts w:ascii="Arial" w:hAnsi="Arial" w:cs="Arial"/>
                <w:b/>
              </w:rPr>
              <w:t xml:space="preserve"> DE </w:t>
            </w:r>
            <w:smartTag w:uri="schemas-houaiss/acao" w:element="dm">
              <w:r w:rsidRPr="00981B00">
                <w:rPr>
                  <w:rFonts w:ascii="Arial" w:hAnsi="Arial" w:cs="Arial"/>
                  <w:b/>
                </w:rPr>
                <w:t>APLICAÇÃO</w:t>
              </w:r>
            </w:smartTag>
            <w:r w:rsidRPr="00981B00">
              <w:rPr>
                <w:rFonts w:ascii="Arial" w:hAnsi="Arial" w:cs="Arial"/>
                <w:b/>
              </w:rPr>
              <w:t xml:space="preserve"> DOS </w:t>
            </w:r>
            <w:smartTag w:uri="schemas-houaiss/mini" w:element="verbetes">
              <w:r w:rsidRPr="00981B00">
                <w:rPr>
                  <w:rFonts w:ascii="Arial" w:hAnsi="Arial" w:cs="Arial"/>
                  <w:b/>
                </w:rPr>
                <w:t>RECURSOS</w:t>
              </w:r>
            </w:smartTag>
          </w:p>
        </w:tc>
      </w:tr>
      <w:tr xmlns:wp14="http://schemas.microsoft.com/office/word/2010/wordml" w:rsidRPr="00E31DF1" w:rsidR="00C31A6B" w:rsidTr="2EE81241" w14:paraId="42767D1D" wp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0510" w:type="dxa"/>
            <w:gridSpan w:val="5"/>
            <w:shd w:val="clear" w:color="auto" w:fill="B3B3B3"/>
            <w:tcMar/>
            <w:vAlign w:val="center"/>
          </w:tcPr>
          <w:p w:rsidRPr="00E31DF1" w:rsidR="00C31A6B" w:rsidP="00AB2F09" w:rsidRDefault="00C31A6B" w14:paraId="7C0E70B8" wp14:textId="77777777">
            <w:pPr>
              <w:ind w:right="-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– RESUMO DO </w:t>
            </w:r>
            <w:smartTag w:uri="schemas-houaiss/acao" w:element="dm">
              <w:r>
                <w:rPr>
                  <w:rFonts w:ascii="Arial" w:hAnsi="Arial" w:cs="Arial"/>
                  <w:b/>
                  <w:bCs/>
                </w:rPr>
                <w:t>DEMONSTRATIVO</w:t>
              </w:r>
            </w:smartTag>
            <w:r>
              <w:rPr>
                <w:rFonts w:ascii="Arial" w:hAnsi="Arial" w:cs="Arial"/>
                <w:b/>
                <w:bCs/>
              </w:rPr>
              <w:t xml:space="preserve"> DE RECURSOS </w:t>
            </w:r>
            <w:r w:rsidRPr="004E7D8F">
              <w:rPr>
                <w:rFonts w:ascii="Arial" w:hAnsi="Arial" w:cs="Arial"/>
                <w:b/>
                <w:bCs/>
              </w:rPr>
              <w:t>(conforme planilha em anexo)</w:t>
            </w:r>
          </w:p>
        </w:tc>
      </w:tr>
      <w:tr xmlns:wp14="http://schemas.microsoft.com/office/word/2010/wordml" w:rsidR="00C31A6B" w:rsidTr="2EE81241" w14:paraId="12C8BE7D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240"/>
        </w:trPr>
        <w:tc>
          <w:tcPr>
            <w:tcW w:w="5736" w:type="dxa"/>
            <w:gridSpan w:val="2"/>
            <w:vMerge w:val="restart"/>
            <w:tcMar/>
            <w:vAlign w:val="center"/>
          </w:tcPr>
          <w:p w:rsidR="00C31A6B" w:rsidP="00AB2F09" w:rsidRDefault="00C31A6B" w14:paraId="53973888" wp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4743" w:type="dxa"/>
            <w:gridSpan w:val="2"/>
            <w:vMerge w:val="restart"/>
            <w:tcMar/>
            <w:vAlign w:val="center"/>
          </w:tcPr>
          <w:p w:rsidR="00C31A6B" w:rsidP="00AB2F09" w:rsidRDefault="00C31A6B" w14:paraId="008F1408" wp14:textId="77777777">
            <w:pPr>
              <w:ind w:hanging="5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 (R$)</w:t>
            </w:r>
          </w:p>
        </w:tc>
      </w:tr>
      <w:tr xmlns:wp14="http://schemas.microsoft.com/office/word/2010/wordml" w:rsidR="00C31A6B" w:rsidTr="2EE81241" w14:paraId="31CD0C1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240"/>
        </w:trPr>
        <w:tc>
          <w:tcPr>
            <w:tcW w:w="5736" w:type="dxa"/>
            <w:gridSpan w:val="2"/>
            <w:vMerge/>
            <w:tcMar/>
          </w:tcPr>
          <w:p w:rsidR="00C31A6B" w:rsidP="00AB2F09" w:rsidRDefault="00C31A6B" w14:paraId="7FD8715F" wp14:textId="77777777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3" w:type="dxa"/>
            <w:gridSpan w:val="2"/>
            <w:vMerge/>
            <w:tcMar/>
          </w:tcPr>
          <w:p w:rsidR="00C31A6B" w:rsidP="00AB2F09" w:rsidRDefault="00C31A6B" w14:paraId="6BDFDFC2" wp14:textId="77777777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505C15" w:rsidR="00C31A6B" w:rsidTr="2EE81241" w14:paraId="1BEF41BB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2FD6E218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3390.14 – DIÁRIAS</w:t>
            </w:r>
          </w:p>
        </w:tc>
        <w:tc>
          <w:tcPr>
            <w:tcW w:w="4743" w:type="dxa"/>
            <w:gridSpan w:val="2"/>
            <w:tcMar/>
            <w:vAlign w:val="center"/>
          </w:tcPr>
          <w:p w:rsidRPr="00505C15" w:rsidR="00C31A6B" w:rsidP="00AB2F09" w:rsidRDefault="00C31A6B" w14:paraId="41F9AE5E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799B5083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38398780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3390.18 – AUXÍLIO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FINANCEIRO A ESTUDANTES</w:t>
            </w:r>
          </w:p>
        </w:tc>
        <w:tc>
          <w:tcPr>
            <w:tcW w:w="4743" w:type="dxa"/>
            <w:gridSpan w:val="2"/>
            <w:tcMar/>
            <w:vAlign w:val="center"/>
          </w:tcPr>
          <w:p w:rsidR="00C31A6B" w:rsidP="00AB2F09" w:rsidRDefault="00C31A6B" w14:paraId="00F03A6D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65082829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3EBDECEE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3390.20 – AUXÍLIO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FINANCEIRO A PESQUISADOR</w:t>
            </w:r>
          </w:p>
        </w:tc>
        <w:tc>
          <w:tcPr>
            <w:tcW w:w="4743" w:type="dxa"/>
            <w:gridSpan w:val="2"/>
            <w:tcMar/>
            <w:vAlign w:val="center"/>
          </w:tcPr>
          <w:p w:rsidR="00C31A6B" w:rsidP="00AB2F09" w:rsidRDefault="00C31A6B" w14:paraId="6930E822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Pr="00505C15" w:rsidR="00C31A6B" w:rsidTr="2EE81241" w14:paraId="7015900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30C5FF38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3390.30 – MATERIAL DE CONSUMO</w:t>
            </w:r>
            <w:proofErr w:type="gramEnd"/>
          </w:p>
        </w:tc>
        <w:tc>
          <w:tcPr>
            <w:tcW w:w="4743" w:type="dxa"/>
            <w:gridSpan w:val="2"/>
            <w:tcMar/>
            <w:vAlign w:val="center"/>
          </w:tcPr>
          <w:p w:rsidRPr="00505C15" w:rsidR="00C31A6B" w:rsidP="00AB2F09" w:rsidRDefault="00C31A6B" w14:paraId="20E36DAB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Pr="00505C15" w:rsidR="00C31A6B" w:rsidTr="2EE81241" w14:paraId="79E28F13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762FF084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3390.33 – PASSAGENS E DESPESAS COM LOCOMOÇÃO</w:t>
            </w:r>
          </w:p>
        </w:tc>
        <w:tc>
          <w:tcPr>
            <w:tcW w:w="4743" w:type="dxa"/>
            <w:gridSpan w:val="2"/>
            <w:tcMar/>
            <w:vAlign w:val="center"/>
          </w:tcPr>
          <w:p w:rsidRPr="00505C15" w:rsidR="00C31A6B" w:rsidP="00AB2F09" w:rsidRDefault="00C31A6B" w14:paraId="32D85219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Pr="00505C15" w:rsidR="00C31A6B" w:rsidTr="2EE81241" w14:paraId="35DB4DA5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Pr="00505C15" w:rsidR="00C31A6B" w:rsidP="00AB2F09" w:rsidRDefault="00C31A6B" w14:paraId="308E9089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3390.36 – SERVIÇOS DE TERCEIROS PESSOA FÍSICA</w:t>
            </w:r>
          </w:p>
        </w:tc>
        <w:tc>
          <w:tcPr>
            <w:tcW w:w="4743" w:type="dxa"/>
            <w:gridSpan w:val="2"/>
            <w:tcMar/>
            <w:vAlign w:val="center"/>
          </w:tcPr>
          <w:p w:rsidRPr="00505C15" w:rsidR="00C31A6B" w:rsidP="00AB2F09" w:rsidRDefault="00C31A6B" w14:paraId="0CE19BC3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0D69F40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79AFF7C6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3390.39 – SERVIÇOS DE TERCEIROS PESSOA JURÍDICA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A2542">
              <w:rPr>
                <w:rFonts w:ascii="Arial" w:hAnsi="Arial" w:cs="Arial"/>
                <w:bCs/>
                <w:sz w:val="16"/>
                <w:szCs w:val="16"/>
              </w:rPr>
              <w:t>(sem as despesas administrativas da Fundação de Apoio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e sem Ressarcimento à UFPE</w:t>
            </w:r>
            <w:r w:rsidRPr="006A2542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4743" w:type="dxa"/>
            <w:gridSpan w:val="2"/>
            <w:tcMar/>
            <w:vAlign w:val="center"/>
          </w:tcPr>
          <w:p w:rsidR="00C31A6B" w:rsidP="00AB2F09" w:rsidRDefault="00C31A6B" w14:paraId="63966B72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6D208772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46A7F687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3391.47 – OBRIGAÇÕES TRIBUTÁRIAS E CONTRIBUTIVAS</w:t>
            </w:r>
          </w:p>
        </w:tc>
        <w:tc>
          <w:tcPr>
            <w:tcW w:w="4743" w:type="dxa"/>
            <w:gridSpan w:val="2"/>
            <w:tcMar/>
            <w:vAlign w:val="center"/>
          </w:tcPr>
          <w:p w:rsidR="00C31A6B" w:rsidP="00AB2F09" w:rsidRDefault="00C31A6B" w14:paraId="23536548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403B2624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529FF142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4490.37 – AQUISIÇÃO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DE SOFTWARE</w:t>
            </w:r>
          </w:p>
        </w:tc>
        <w:tc>
          <w:tcPr>
            <w:tcW w:w="4743" w:type="dxa"/>
            <w:gridSpan w:val="2"/>
            <w:tcMar/>
            <w:vAlign w:val="center"/>
          </w:tcPr>
          <w:p w:rsidR="00C31A6B" w:rsidP="00AB2F09" w:rsidRDefault="00C31A6B" w14:paraId="271AE1F2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01F788A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63699A29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4490.51 – OBRAS E INSTALAÇÕES</w:t>
            </w:r>
          </w:p>
        </w:tc>
        <w:tc>
          <w:tcPr>
            <w:tcW w:w="4743" w:type="dxa"/>
            <w:gridSpan w:val="2"/>
            <w:tcMar/>
            <w:vAlign w:val="center"/>
          </w:tcPr>
          <w:p w:rsidR="00C31A6B" w:rsidP="00AB2F09" w:rsidRDefault="00C31A6B" w14:paraId="4AE5B7AF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337CD91D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5F8356E6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4490.52 – EQUIPAMENTOS E MATERIAL PERMANENTE</w:t>
            </w:r>
          </w:p>
        </w:tc>
        <w:tc>
          <w:tcPr>
            <w:tcW w:w="4743" w:type="dxa"/>
            <w:gridSpan w:val="2"/>
            <w:tcMar/>
            <w:vAlign w:val="center"/>
          </w:tcPr>
          <w:p w:rsidR="00C31A6B" w:rsidP="00AB2F09" w:rsidRDefault="00C31A6B" w14:paraId="3955E093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2FFBF6C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46984E02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 w:rsidRPr="000C3CBF"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4743" w:type="dxa"/>
            <w:gridSpan w:val="2"/>
            <w:tcMar/>
            <w:vAlign w:val="center"/>
          </w:tcPr>
          <w:p w:rsidR="00C31A6B" w:rsidP="00AB2F09" w:rsidRDefault="00C31A6B" w14:paraId="12C42424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15A99C8C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Pr="00E00C49" w:rsidR="00C31A6B" w:rsidP="00AB2F09" w:rsidRDefault="00C31A6B" w14:paraId="778474FA" wp14:textId="77777777">
            <w:pPr>
              <w:spacing w:before="40"/>
              <w:ind w:right="-30"/>
              <w:rPr>
                <w:rFonts w:ascii="Arial" w:hAnsi="Arial" w:cs="Arial"/>
                <w:sz w:val="18"/>
                <w:szCs w:val="18"/>
              </w:rPr>
            </w:pPr>
            <w:r w:rsidRPr="00E00C49">
              <w:rPr>
                <w:rFonts w:ascii="Arial" w:hAnsi="Arial" w:cs="Arial"/>
              </w:rPr>
              <w:t>Ressarcimento à UFPE**:</w:t>
            </w:r>
          </w:p>
        </w:tc>
        <w:tc>
          <w:tcPr>
            <w:tcW w:w="4743" w:type="dxa"/>
            <w:gridSpan w:val="2"/>
            <w:tcMar/>
            <w:vAlign w:val="center"/>
          </w:tcPr>
          <w:p w:rsidR="00C31A6B" w:rsidP="00AB2F09" w:rsidRDefault="00C31A6B" w14:paraId="379CA55B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339E869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736" w:type="dxa"/>
            <w:gridSpan w:val="2"/>
            <w:tcMar/>
          </w:tcPr>
          <w:p w:rsidR="00C31A6B" w:rsidP="00AB2F09" w:rsidRDefault="00C31A6B" w14:paraId="193F7D59" wp14:textId="77777777">
            <w:pPr>
              <w:spacing w:before="40"/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 w:rsidRPr="000C3CBF">
              <w:rPr>
                <w:rFonts w:ascii="Arial" w:hAnsi="Arial" w:cs="Arial"/>
                <w:b/>
                <w:bCs/>
              </w:rPr>
              <w:t xml:space="preserve">TOTAL </w:t>
            </w:r>
            <w:smartTag w:uri="schemas-houaiss/mini" w:element="verbetes">
              <w:r w:rsidRPr="000C3CBF">
                <w:rPr>
                  <w:rFonts w:ascii="Arial" w:hAnsi="Arial" w:cs="Arial"/>
                  <w:b/>
                  <w:bCs/>
                </w:rPr>
                <w:t>GLOBAL</w:t>
              </w:r>
            </w:smartTag>
            <w:r w:rsidRPr="000C3CBF">
              <w:rPr>
                <w:rFonts w:ascii="Arial" w:hAnsi="Arial" w:cs="Arial"/>
                <w:b/>
                <w:bCs/>
              </w:rPr>
              <w:t xml:space="preserve">:      </w:t>
            </w:r>
          </w:p>
        </w:tc>
        <w:tc>
          <w:tcPr>
            <w:tcW w:w="4743" w:type="dxa"/>
            <w:gridSpan w:val="2"/>
            <w:tcMar/>
            <w:vAlign w:val="center"/>
          </w:tcPr>
          <w:p w:rsidR="00C31A6B" w:rsidP="00AB2F09" w:rsidRDefault="00C31A6B" w14:paraId="5ABF93C4" wp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C31A6B" w:rsidTr="2EE81241" w14:paraId="581C040D" wp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0510" w:type="dxa"/>
            <w:gridSpan w:val="5"/>
            <w:shd w:val="clear" w:color="auto" w:fill="B3B3B3"/>
            <w:tcMar/>
            <w:vAlign w:val="center"/>
          </w:tcPr>
          <w:p w:rsidR="00C31A6B" w:rsidP="00AB2F09" w:rsidRDefault="00C31A6B" w14:paraId="316A2B79" wp14:textId="77777777">
            <w:pPr>
              <w:ind w:right="-284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2</w:t>
            </w:r>
            <w:r w:rsidRPr="008A1B4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8A1B4A">
              <w:rPr>
                <w:rFonts w:ascii="Arial" w:hAnsi="Arial" w:cs="Arial"/>
                <w:b/>
                <w:bCs/>
              </w:rPr>
              <w:t xml:space="preserve"> </w:t>
            </w:r>
            <w:smartTag w:uri="schemas-houaiss/acao" w:element="dm">
              <w:r>
                <w:rPr>
                  <w:rFonts w:ascii="Arial" w:hAnsi="Arial" w:cs="Arial"/>
                  <w:b/>
                  <w:bCs/>
                </w:rPr>
                <w:t>FONTE</w:t>
              </w:r>
            </w:smartTag>
            <w:proofErr w:type="gramEnd"/>
            <w:r>
              <w:rPr>
                <w:rFonts w:ascii="Arial" w:hAnsi="Arial" w:cs="Arial"/>
                <w:b/>
                <w:bCs/>
              </w:rPr>
              <w:t xml:space="preserve"> DOS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RECURSOS</w:t>
              </w:r>
            </w:smartTag>
          </w:p>
        </w:tc>
      </w:tr>
      <w:tr xmlns:wp14="http://schemas.microsoft.com/office/word/2010/wordml" w:rsidRPr="000122A3" w:rsidR="00C31A6B" w:rsidTr="2EE81241" w14:paraId="7B150944" wp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69" w:type="dxa"/>
            <w:tcMar/>
            <w:vAlign w:val="center"/>
          </w:tcPr>
          <w:p w:rsidRPr="000F5DF3" w:rsidR="00C31A6B" w:rsidP="00AB2F09" w:rsidRDefault="00C31A6B" w14:paraId="591FFF2F" wp14:textId="77777777">
            <w:pPr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martTag w:uri="schemas-houaiss/acao" w:element="dm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FONTE</w:t>
              </w:r>
            </w:smartTag>
          </w:p>
        </w:tc>
        <w:tc>
          <w:tcPr>
            <w:tcW w:w="2268" w:type="dxa"/>
            <w:gridSpan w:val="2"/>
            <w:tcBorders>
              <w:left w:val="nil"/>
            </w:tcBorders>
            <w:tcMar/>
            <w:vAlign w:val="center"/>
          </w:tcPr>
          <w:p w:rsidRPr="000122A3" w:rsidR="00C31A6B" w:rsidP="00AB2F09" w:rsidRDefault="00C31A6B" w14:paraId="7212985E" wp14:textId="77777777">
            <w:pPr>
              <w:ind w:right="-23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</w:pPr>
            <w:smartTag w:uri="schemas-houaiss/mini" w:element="verbetes">
              <w:r w:rsidRPr="008A1B4A">
                <w:rPr>
                  <w:rFonts w:ascii="Arial" w:hAnsi="Arial" w:cs="Arial"/>
                  <w:b/>
                  <w:bCs/>
                  <w:sz w:val="18"/>
                  <w:szCs w:val="18"/>
                </w:rPr>
                <w:t>VALOR</w:t>
              </w:r>
            </w:smartTag>
            <w:r w:rsidRPr="008A1B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smartTag w:uri="schemas-houaiss/acao" w:element="hdm">
              <w:r w:rsidRPr="008A1B4A">
                <w:rPr>
                  <w:rFonts w:ascii="Arial" w:hAnsi="Arial" w:cs="Arial"/>
                  <w:b/>
                  <w:bCs/>
                  <w:sz w:val="18"/>
                  <w:szCs w:val="18"/>
                </w:rPr>
                <w:t>CONCED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ER</w:t>
              </w:r>
            </w:smartTag>
          </w:p>
        </w:tc>
        <w:tc>
          <w:tcPr>
            <w:tcW w:w="2573" w:type="dxa"/>
            <w:gridSpan w:val="2"/>
            <w:tcMar/>
            <w:vAlign w:val="center"/>
          </w:tcPr>
          <w:p w:rsidRPr="000122A3" w:rsidR="00C31A6B" w:rsidP="00AB2F09" w:rsidRDefault="00C31A6B" w14:paraId="10762F65" wp14:textId="77777777">
            <w:pPr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</w:pPr>
            <w:smartTag w:uri="schemas-houaiss/mini" w:element="verbetes">
              <w:r w:rsidRPr="008A1B4A">
                <w:rPr>
                  <w:rFonts w:ascii="Arial" w:hAnsi="Arial" w:cs="Arial"/>
                  <w:b/>
                  <w:bCs/>
                  <w:sz w:val="18"/>
                  <w:szCs w:val="18"/>
                </w:rPr>
                <w:t>VALOR</w:t>
              </w:r>
            </w:smartTag>
            <w:r w:rsidRPr="008A1B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CONTRAPARTIDA UFPE (se houver)</w:t>
            </w:r>
          </w:p>
        </w:tc>
      </w:tr>
      <w:tr xmlns:wp14="http://schemas.microsoft.com/office/word/2010/wordml" w:rsidRPr="00CA2A18" w:rsidR="00C31A6B" w:rsidTr="2EE81241" w14:paraId="59493DC5" wp14:textId="77777777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9" w:type="dxa"/>
            <w:tcMar/>
            <w:vAlign w:val="center"/>
          </w:tcPr>
          <w:p w:rsidRPr="00CA2A18" w:rsidR="00C31A6B" w:rsidP="00AB2F09" w:rsidRDefault="00C31A6B" w14:paraId="71DCB018" wp14:textId="77777777">
            <w:pPr>
              <w:spacing w:before="40"/>
              <w:ind w:right="-30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tcMar/>
            <w:vAlign w:val="center"/>
          </w:tcPr>
          <w:p w:rsidRPr="00F030CC" w:rsidR="00C31A6B" w:rsidP="00AB2F09" w:rsidRDefault="00C31A6B" w14:paraId="4FE40D76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F030CC">
              <w:rPr>
                <w:rFonts w:ascii="Arial" w:hAnsi="Arial" w:cs="Arial"/>
                <w:color w:val="FF0000"/>
                <w:sz w:val="18"/>
              </w:rPr>
              <w:t>XXXXX</w:t>
            </w:r>
          </w:p>
        </w:tc>
        <w:tc>
          <w:tcPr>
            <w:tcW w:w="2573" w:type="dxa"/>
            <w:gridSpan w:val="2"/>
            <w:tcMar/>
            <w:vAlign w:val="center"/>
          </w:tcPr>
          <w:p w:rsidRPr="00CA2A18" w:rsidR="00C31A6B" w:rsidP="00AB2F09" w:rsidRDefault="00C31A6B" w14:paraId="4B644A8D" wp14:textId="77777777">
            <w:pPr>
              <w:spacing w:before="40"/>
              <w:ind w:right="-30"/>
              <w:jc w:val="center"/>
              <w:rPr>
                <w:rFonts w:ascii="Arial" w:hAnsi="Arial" w:cs="Arial"/>
                <w:sz w:val="18"/>
              </w:rPr>
            </w:pPr>
          </w:p>
        </w:tc>
      </w:tr>
      <w:tr xmlns:wp14="http://schemas.microsoft.com/office/word/2010/wordml" w:rsidRPr="00CA2A18" w:rsidR="00C31A6B" w:rsidTr="2EE81241" w14:paraId="169DA074" wp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69" w:type="dxa"/>
            <w:tcMar/>
            <w:vAlign w:val="center"/>
          </w:tcPr>
          <w:p w:rsidRPr="00386518" w:rsidR="00C31A6B" w:rsidP="00AB2F09" w:rsidRDefault="00C31A6B" w14:paraId="008F23DF" wp14:textId="77777777">
            <w:pPr>
              <w:spacing w:before="40"/>
              <w:ind w:right="-30"/>
              <w:rPr>
                <w:rFonts w:ascii="Arial" w:hAnsi="Arial" w:cs="Arial"/>
                <w:b/>
                <w:sz w:val="18"/>
              </w:rPr>
            </w:pPr>
            <w:smartTag w:uri="schemas-houaiss/mini" w:element="verbetes">
              <w:r w:rsidRPr="00386518">
                <w:rPr>
                  <w:rFonts w:ascii="Arial" w:hAnsi="Arial" w:cs="Arial"/>
                  <w:b/>
                  <w:sz w:val="18"/>
                </w:rPr>
                <w:t>TOTAL</w:t>
              </w:r>
            </w:smartTag>
          </w:p>
        </w:tc>
        <w:tc>
          <w:tcPr>
            <w:tcW w:w="2268" w:type="dxa"/>
            <w:gridSpan w:val="2"/>
            <w:tcBorders>
              <w:left w:val="nil"/>
            </w:tcBorders>
            <w:tcMar/>
            <w:vAlign w:val="center"/>
          </w:tcPr>
          <w:p w:rsidRPr="00F030CC" w:rsidR="00C31A6B" w:rsidP="00AB2F09" w:rsidRDefault="00C31A6B" w14:paraId="0584BB4D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F030CC">
              <w:rPr>
                <w:rFonts w:ascii="Arial" w:hAnsi="Arial" w:cs="Arial"/>
                <w:color w:val="FF0000"/>
                <w:sz w:val="18"/>
              </w:rPr>
              <w:t>XXXXXX</w:t>
            </w:r>
          </w:p>
        </w:tc>
        <w:tc>
          <w:tcPr>
            <w:tcW w:w="2573" w:type="dxa"/>
            <w:gridSpan w:val="2"/>
            <w:tcMar/>
            <w:vAlign w:val="center"/>
          </w:tcPr>
          <w:p w:rsidRPr="00CA2A18" w:rsidR="00C31A6B" w:rsidP="00AB2F09" w:rsidRDefault="00C31A6B" w14:paraId="082C48EB" wp14:textId="77777777">
            <w:pPr>
              <w:spacing w:before="40"/>
              <w:ind w:right="-3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xmlns:wp14="http://schemas.microsoft.com/office/word/2010/wordml" w:rsidR="0099153C" w:rsidRDefault="006A2542" w14:paraId="138FF236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  <w:r w:rsidRPr="00426544">
        <w:rPr>
          <w:rFonts w:ascii="Arial Narrow" w:hAnsi="Arial Narrow" w:cs="Arial"/>
          <w:b/>
          <w:bCs/>
          <w:snapToGrid w:val="0"/>
          <w:color w:val="000000"/>
        </w:rPr>
        <w:t>*</w:t>
      </w:r>
      <w:r>
        <w:rPr>
          <w:rFonts w:ascii="Arial Narrow" w:hAnsi="Arial Narrow" w:cs="Arial"/>
          <w:b/>
          <w:bCs/>
          <w:snapToGrid w:val="0"/>
          <w:color w:val="000000"/>
        </w:rPr>
        <w:t xml:space="preserve">* </w:t>
      </w:r>
      <w:r w:rsidR="00D76569">
        <w:rPr>
          <w:rFonts w:ascii="Arial Narrow" w:hAnsi="Arial Narrow" w:cs="Arial"/>
          <w:b/>
          <w:bCs/>
          <w:snapToGrid w:val="0"/>
          <w:color w:val="000000"/>
        </w:rPr>
        <w:t>C</w:t>
      </w:r>
      <w:r>
        <w:rPr>
          <w:rFonts w:ascii="Arial Narrow" w:hAnsi="Arial Narrow" w:cs="Arial"/>
          <w:b/>
          <w:bCs/>
          <w:snapToGrid w:val="0"/>
          <w:color w:val="000000"/>
        </w:rPr>
        <w:t>onforme Resolução n. 0</w:t>
      </w:r>
      <w:r w:rsidR="00F030CC">
        <w:rPr>
          <w:rFonts w:ascii="Arial Narrow" w:hAnsi="Arial Narrow" w:cs="Arial"/>
          <w:b/>
          <w:bCs/>
          <w:snapToGrid w:val="0"/>
          <w:color w:val="000000"/>
        </w:rPr>
        <w:t>8</w:t>
      </w:r>
      <w:r>
        <w:rPr>
          <w:rFonts w:ascii="Arial Narrow" w:hAnsi="Arial Narrow" w:cs="Arial"/>
          <w:b/>
          <w:bCs/>
          <w:snapToGrid w:val="0"/>
          <w:color w:val="000000"/>
        </w:rPr>
        <w:t>/201</w:t>
      </w:r>
      <w:r w:rsidR="00F030CC">
        <w:rPr>
          <w:rFonts w:ascii="Arial Narrow" w:hAnsi="Arial Narrow" w:cs="Arial"/>
          <w:b/>
          <w:bCs/>
          <w:snapToGrid w:val="0"/>
          <w:color w:val="000000"/>
        </w:rPr>
        <w:t xml:space="preserve">8 </w:t>
      </w:r>
      <w:r>
        <w:rPr>
          <w:rFonts w:ascii="Arial Narrow" w:hAnsi="Arial Narrow" w:cs="Arial"/>
          <w:b/>
          <w:bCs/>
          <w:snapToGrid w:val="0"/>
          <w:color w:val="000000"/>
        </w:rPr>
        <w:t>do Conselho Universitário da UFPE.</w:t>
      </w:r>
    </w:p>
    <w:p xmlns:wp14="http://schemas.microsoft.com/office/word/2010/wordml" w:rsidR="000C3CBF" w:rsidRDefault="000C3CBF" w14:paraId="2677290C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249BF8C6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0EF46479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3AB58C42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4EA9BA15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7332107B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5D98A3F1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50C86B8C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60EDCC55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3BBB8815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55B91B0D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6810F0D1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74E797DC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25AF7EAE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2633CEB9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4B1D477B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65BE1F1D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6AFAB436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042C5D41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4D2E12B8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308F224F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5E6D6F63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7B969857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0FE634FD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62A1F980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300079F4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299D8616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D76569" w:rsidRDefault="00D76569" w14:paraId="491D2769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6F5CD9ED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A2542" w:rsidRDefault="006A2542" w14:paraId="4EF7FBD7" wp14:textId="77777777">
      <w:pPr>
        <w:ind w:right="-284"/>
        <w:jc w:val="both"/>
        <w:rPr>
          <w:rFonts w:ascii="Arial" w:hAnsi="Arial" w:cs="Arial"/>
          <w:b/>
          <w:bCs/>
        </w:rPr>
      </w:pPr>
    </w:p>
    <w:tbl>
      <w:tblPr>
        <w:tblW w:w="100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18"/>
        <w:gridCol w:w="1417"/>
        <w:gridCol w:w="3544"/>
      </w:tblGrid>
      <w:tr xmlns:wp14="http://schemas.microsoft.com/office/word/2010/wordml" w:rsidRPr="005D70BC" w:rsidR="00C31A6B" w:rsidTr="00AB2F09" w14:paraId="5EEF1CEA" wp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0065" w:type="dxa"/>
            <w:gridSpan w:val="4"/>
            <w:shd w:val="clear" w:color="auto" w:fill="B3B3B3"/>
          </w:tcPr>
          <w:p w:rsidRPr="005D70BC" w:rsidR="00C31A6B" w:rsidP="00AB2F09" w:rsidRDefault="00C31A6B" w14:paraId="4C32BAA1" wp14:textId="77777777">
            <w:pPr>
              <w:ind w:left="-142" w:right="-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V -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CRONOGRAMA</w:t>
              </w:r>
            </w:smartTag>
            <w:r>
              <w:rPr>
                <w:rFonts w:ascii="Arial" w:hAnsi="Arial" w:cs="Arial"/>
                <w:b/>
                <w:bCs/>
              </w:rPr>
              <w:t xml:space="preserve"> DE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DESEMBOLSO</w:t>
              </w:r>
            </w:smartTag>
            <w:r>
              <w:rPr>
                <w:rFonts w:ascii="Arial" w:hAnsi="Arial" w:cs="Arial"/>
                <w:b/>
                <w:bCs/>
              </w:rPr>
              <w:t xml:space="preserve"> </w:t>
            </w:r>
            <w:smartTag w:uri="schemas-houaiss/dicionario" w:element="sinonimos">
              <w:r>
                <w:rPr>
                  <w:rFonts w:ascii="Arial" w:hAnsi="Arial" w:cs="Arial"/>
                  <w:b/>
                  <w:bCs/>
                </w:rPr>
                <w:t>FINANCEIRO</w:t>
              </w:r>
            </w:smartTag>
          </w:p>
        </w:tc>
      </w:tr>
      <w:tr xmlns:wp14="http://schemas.microsoft.com/office/word/2010/wordml" w:rsidRPr="00981B00" w:rsidR="00C31A6B" w:rsidTr="00AB2F09" w14:paraId="11FD9041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81B00" w:rsidR="00C31A6B" w:rsidP="00AB2F09" w:rsidRDefault="00C31A6B" w14:paraId="29B02B7A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Parcela </w:t>
            </w: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  <w:tr xmlns:wp14="http://schemas.microsoft.com/office/word/2010/wordml" w:rsidRPr="00E405D9" w:rsidR="00C31A6B" w:rsidTr="00AB2F09" w14:paraId="1B0DC87A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686" w:type="dxa"/>
            <w:shd w:val="clear" w:color="auto" w:fill="BFBFBF"/>
            <w:vAlign w:val="center"/>
          </w:tcPr>
          <w:p w:rsidRPr="00E405D9" w:rsidR="00C31A6B" w:rsidP="00AB2F09" w:rsidRDefault="00C31A6B" w14:paraId="111B8A07" wp14:textId="77777777">
            <w:pPr>
              <w:ind w:right="-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Meta/Etapa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Pr="00E405D9" w:rsidR="00C31A6B" w:rsidP="00AB2F09" w:rsidRDefault="00C31A6B" w14:paraId="23FB4A5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bCs/>
              </w:rPr>
            </w:pPr>
            <w:smartTag w:uri="schemas-houaiss/mini" w:element="verbetes">
              <w:r w:rsidRPr="00E405D9">
                <w:rPr>
                  <w:rFonts w:ascii="Arial" w:hAnsi="Arial" w:cs="Arial"/>
                  <w:b/>
                  <w:bCs/>
                </w:rPr>
                <w:t>MÊS</w:t>
              </w:r>
            </w:smartTag>
          </w:p>
        </w:tc>
        <w:tc>
          <w:tcPr>
            <w:tcW w:w="1417" w:type="dxa"/>
            <w:shd w:val="clear" w:color="auto" w:fill="BFBFBF"/>
            <w:vAlign w:val="center"/>
          </w:tcPr>
          <w:p w:rsidRPr="00E405D9" w:rsidR="00C31A6B" w:rsidP="00AB2F09" w:rsidRDefault="00C31A6B" w14:paraId="2F47F166" wp14:textId="77777777">
            <w:pPr>
              <w:ind w:left="-108" w:right="-108" w:firstLine="108"/>
              <w:jc w:val="center"/>
              <w:rPr>
                <w:rFonts w:ascii="Arial" w:hAnsi="Arial" w:cs="Arial"/>
                <w:b/>
                <w:bCs/>
              </w:rPr>
            </w:pPr>
            <w:smartTag w:uri="schemas-houaiss/mini" w:element="verbetes">
              <w:r w:rsidRPr="00FE0E2C">
                <w:rPr>
                  <w:rFonts w:ascii="Arial" w:hAnsi="Arial" w:cs="Arial"/>
                  <w:b/>
                  <w:bCs/>
                </w:rPr>
                <w:t>ANO</w:t>
              </w:r>
            </w:smartTag>
          </w:p>
        </w:tc>
        <w:tc>
          <w:tcPr>
            <w:tcW w:w="3544" w:type="dxa"/>
            <w:shd w:val="clear" w:color="auto" w:fill="BFBFBF"/>
            <w:vAlign w:val="center"/>
          </w:tcPr>
          <w:p w:rsidR="00C31A6B" w:rsidP="00AB2F09" w:rsidRDefault="00C31A6B" w14:paraId="72F38D39" wp14:textId="77777777">
            <w:pPr>
              <w:ind w:left="-108" w:right="-284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FE0E2C">
              <w:rPr>
                <w:rFonts w:ascii="Arial" w:hAnsi="Arial" w:cs="Arial"/>
                <w:b/>
                <w:bCs/>
              </w:rPr>
              <w:t>VALOR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1F12F0" w:rsidR="00C31A6B" w:rsidP="00AB2F09" w:rsidRDefault="00C31A6B" w14:paraId="661C43CA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</w:rPr>
            </w:pPr>
            <w:r w:rsidRPr="001F12F0">
              <w:rPr>
                <w:rFonts w:ascii="Arial" w:hAnsi="Arial" w:cs="Arial"/>
                <w:b/>
                <w:snapToGrid w:val="0"/>
                <w:sz w:val="16"/>
                <w:szCs w:val="16"/>
              </w:rPr>
              <w:t>(conforme planilha em anexo)</w:t>
            </w:r>
          </w:p>
        </w:tc>
      </w:tr>
      <w:tr xmlns:wp14="http://schemas.microsoft.com/office/word/2010/wordml" w:rsidRPr="00C34FDC" w:rsidR="00C31A6B" w:rsidTr="00AB2F09" w14:paraId="1B21AFFA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1B7D0E" w:rsidR="00C31A6B" w:rsidP="00AB2F09" w:rsidRDefault="00C31A6B" w14:paraId="323D9063" wp14:textId="77777777">
            <w:pPr>
              <w:spacing w:before="40"/>
              <w:ind w:right="-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Meta 1 / Etapa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XXXXX</w:t>
            </w:r>
          </w:p>
        </w:tc>
        <w:tc>
          <w:tcPr>
            <w:tcW w:w="1418" w:type="dxa"/>
          </w:tcPr>
          <w:p w:rsidRPr="00F030CC" w:rsidR="00C31A6B" w:rsidP="00AB2F09" w:rsidRDefault="00C31A6B" w14:paraId="651559D8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Relatório</w:t>
            </w:r>
          </w:p>
        </w:tc>
        <w:tc>
          <w:tcPr>
            <w:tcW w:w="1417" w:type="dxa"/>
          </w:tcPr>
          <w:p w:rsidRPr="00F030CC" w:rsidR="00C31A6B" w:rsidP="00AB2F09" w:rsidRDefault="00C31A6B" w14:paraId="780D161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Dez/201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3544" w:type="dxa"/>
          </w:tcPr>
          <w:p w:rsidRPr="001B7D0E" w:rsidR="00C31A6B" w:rsidP="00AB2F09" w:rsidRDefault="00C31A6B" w14:paraId="3F7BB488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XXXX</w:t>
            </w:r>
          </w:p>
        </w:tc>
      </w:tr>
      <w:tr xmlns:wp14="http://schemas.microsoft.com/office/word/2010/wordml" w:rsidRPr="00C34FDC" w:rsidR="00C31A6B" w:rsidTr="00AB2F09" w14:paraId="3E5D339F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1B7D0E" w:rsidR="00C31A6B" w:rsidP="00AB2F09" w:rsidRDefault="00C31A6B" w14:paraId="17A70258" wp14:textId="77777777">
            <w:pPr>
              <w:spacing w:before="40"/>
              <w:ind w:right="-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Meta 1 / Etapa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XXXXX</w:t>
            </w:r>
          </w:p>
        </w:tc>
        <w:tc>
          <w:tcPr>
            <w:tcW w:w="1418" w:type="dxa"/>
          </w:tcPr>
          <w:p w:rsidRPr="00F030CC" w:rsidR="00C31A6B" w:rsidP="00AB2F09" w:rsidRDefault="00C31A6B" w14:paraId="4D5C0F6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Relatório meses </w:t>
            </w:r>
            <w:proofErr w:type="spellStart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jan</w:t>
            </w:r>
            <w:proofErr w:type="spellEnd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e </w:t>
            </w:r>
            <w:proofErr w:type="spellStart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fev</w:t>
            </w:r>
            <w:proofErr w:type="spellEnd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Pr="00F030CC" w:rsidR="00C31A6B" w:rsidP="00AB2F09" w:rsidRDefault="00C31A6B" w14:paraId="5A1172B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Mar/20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3544" w:type="dxa"/>
          </w:tcPr>
          <w:p w:rsidRPr="001B7D0E" w:rsidR="00C31A6B" w:rsidP="00AB2F09" w:rsidRDefault="00C31A6B" w14:paraId="455058B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</w:p>
        </w:tc>
      </w:tr>
      <w:tr xmlns:wp14="http://schemas.microsoft.com/office/word/2010/wordml" w:rsidRPr="00C34FDC" w:rsidR="00C31A6B" w:rsidTr="00AB2F09" w14:paraId="121B2C33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1B7D0E" w:rsidR="00C31A6B" w:rsidP="00AB2F09" w:rsidRDefault="00C31A6B" w14:paraId="2717D372" wp14:textId="77777777">
            <w:pPr>
              <w:spacing w:before="40"/>
              <w:ind w:right="-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Meta 1 / Etapa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XXXXX</w:t>
            </w:r>
          </w:p>
        </w:tc>
        <w:tc>
          <w:tcPr>
            <w:tcW w:w="1418" w:type="dxa"/>
          </w:tcPr>
          <w:p w:rsidRPr="00F030CC" w:rsidR="00C31A6B" w:rsidP="00AB2F09" w:rsidRDefault="00C31A6B" w14:paraId="5880D75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Relatório 1º encontro presencial</w:t>
            </w:r>
          </w:p>
        </w:tc>
        <w:tc>
          <w:tcPr>
            <w:tcW w:w="1417" w:type="dxa"/>
          </w:tcPr>
          <w:p w:rsidRPr="00F030CC" w:rsidR="00C31A6B" w:rsidP="00AB2F09" w:rsidRDefault="00C31A6B" w14:paraId="5554B3C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Jun</w:t>
            </w:r>
            <w:proofErr w:type="spellEnd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3544" w:type="dxa"/>
          </w:tcPr>
          <w:p w:rsidRPr="001B7D0E" w:rsidR="00C31A6B" w:rsidP="00AB2F09" w:rsidRDefault="00C31A6B" w14:paraId="145ADF3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XXXX</w:t>
            </w:r>
          </w:p>
        </w:tc>
      </w:tr>
      <w:tr xmlns:wp14="http://schemas.microsoft.com/office/word/2010/wordml" w:rsidRPr="00C34FDC" w:rsidR="00C31A6B" w:rsidTr="00AB2F09" w14:paraId="740C982E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1B7D0E" w:rsidR="00C31A6B" w:rsidP="00AB2F09" w:rsidRDefault="00C31A6B" w14:paraId="15C78039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Pr="001B7D0E" w:rsidR="00C31A6B" w:rsidP="00AB2F09" w:rsidRDefault="00C31A6B" w14:paraId="527D639D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Pr="001B7D0E" w:rsidR="00C31A6B" w:rsidP="00AB2F09" w:rsidRDefault="00C31A6B" w14:paraId="5101B52C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Pr="001B7D0E" w:rsidR="00C31A6B" w:rsidP="00AB2F09" w:rsidRDefault="00C31A6B" w14:paraId="3C8EC45C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C34FDC" w:rsidR="00C31A6B" w:rsidTr="00AB2F09" w14:paraId="35B6BE40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1B7D0E" w:rsidR="00C31A6B" w:rsidP="00AB2F09" w:rsidRDefault="00C31A6B" w14:paraId="4BDD4483" wp14:textId="77777777">
            <w:pPr>
              <w:spacing w:before="40"/>
              <w:ind w:right="-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PARCELA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1418" w:type="dxa"/>
          </w:tcPr>
          <w:p w:rsidRPr="001B7D0E" w:rsidR="00C31A6B" w:rsidP="00AB2F09" w:rsidRDefault="00C31A6B" w14:paraId="326DC10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Pr="001B7D0E" w:rsidR="00C31A6B" w:rsidP="00AB2F09" w:rsidRDefault="00C31A6B" w14:paraId="0A821549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Pr="001B7D0E" w:rsidR="00C31A6B" w:rsidP="00AB2F09" w:rsidRDefault="00C31A6B" w14:paraId="66FDCF4E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45A9BBBA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FE3C86" w:rsidR="00C31A6B" w:rsidP="00AB2F09" w:rsidRDefault="00C31A6B" w14:paraId="4524F56C" wp14:textId="77777777">
            <w:pPr>
              <w:rPr>
                <w:rFonts w:ascii="Arial" w:hAnsi="Arial" w:cs="Arial"/>
                <w:b/>
                <w:color w:val="FF0000"/>
              </w:rPr>
            </w:pPr>
            <w:r w:rsidRPr="00FE3C86">
              <w:rPr>
                <w:rFonts w:ascii="Arial" w:hAnsi="Arial" w:cs="Arial"/>
                <w:b/>
                <w:color w:val="FF0000"/>
              </w:rPr>
              <w:t xml:space="preserve">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</w:rPr>
              <w:t>2</w:t>
            </w:r>
            <w:proofErr w:type="gramEnd"/>
            <w:r w:rsidRPr="00FE3C86">
              <w:rPr>
                <w:rFonts w:ascii="Arial" w:hAnsi="Arial" w:cs="Arial"/>
                <w:b/>
                <w:color w:val="FF0000"/>
              </w:rPr>
              <w:t xml:space="preserve">: </w:t>
            </w:r>
          </w:p>
        </w:tc>
      </w:tr>
      <w:tr xmlns:wp14="http://schemas.microsoft.com/office/word/2010/wordml" w:rsidRPr="00FE3C86" w:rsidR="00C31A6B" w:rsidTr="00AB2F09" w14:paraId="683C2A65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686" w:type="dxa"/>
            <w:shd w:val="clear" w:color="auto" w:fill="BFBFBF"/>
            <w:vAlign w:val="center"/>
          </w:tcPr>
          <w:p w:rsidRPr="00FE3C86" w:rsidR="00C31A6B" w:rsidP="00AB2F09" w:rsidRDefault="00C31A6B" w14:paraId="167EEB80" wp14:textId="77777777">
            <w:pPr>
              <w:ind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Meta/Etapa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Pr="00FE3C86" w:rsidR="00C31A6B" w:rsidP="00AB2F09" w:rsidRDefault="00C31A6B" w14:paraId="18795F94" wp14:textId="77777777">
            <w:pPr>
              <w:ind w:right="-284" w:hanging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MÊS</w:t>
              </w:r>
            </w:smartTag>
          </w:p>
        </w:tc>
        <w:tc>
          <w:tcPr>
            <w:tcW w:w="1417" w:type="dxa"/>
            <w:shd w:val="clear" w:color="auto" w:fill="BFBFBF"/>
            <w:vAlign w:val="center"/>
          </w:tcPr>
          <w:p w:rsidRPr="00FE3C86" w:rsidR="00C31A6B" w:rsidP="00AB2F09" w:rsidRDefault="00C31A6B" w14:paraId="790A9BC0" wp14:textId="77777777">
            <w:pPr>
              <w:ind w:left="-108" w:right="-108" w:firstLine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ANO</w:t>
              </w:r>
            </w:smartTag>
          </w:p>
        </w:tc>
        <w:tc>
          <w:tcPr>
            <w:tcW w:w="3544" w:type="dxa"/>
            <w:shd w:val="clear" w:color="auto" w:fill="BFBFBF"/>
            <w:vAlign w:val="center"/>
          </w:tcPr>
          <w:p w:rsidRPr="00FE3C86" w:rsidR="00C31A6B" w:rsidP="00AB2F09" w:rsidRDefault="00C31A6B" w14:paraId="79345C5A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VALOR</w:t>
            </w:r>
          </w:p>
          <w:p w:rsidRPr="00FE3C86" w:rsidR="00C31A6B" w:rsidP="00AB2F09" w:rsidRDefault="00C31A6B" w14:paraId="701CD57B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(conforme planilha em anexo)</w:t>
            </w:r>
          </w:p>
        </w:tc>
      </w:tr>
      <w:tr xmlns:wp14="http://schemas.microsoft.com/office/word/2010/wordml" w:rsidRPr="00FE3C86" w:rsidR="00C31A6B" w:rsidTr="00AB2F09" w14:paraId="3BEE236D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0CCC0888" wp14:textId="77777777">
            <w:pPr>
              <w:spacing w:before="40"/>
              <w:ind w:right="-3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4A990D2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603CC4DB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5BAD342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0C7D08AC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37A31054" wp14:textId="77777777">
            <w:pPr>
              <w:spacing w:before="40"/>
              <w:ind w:right="-3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7DC8C08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0477E57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3FD9042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052D4810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62D3F89E" wp14:textId="77777777">
            <w:pPr>
              <w:spacing w:before="40"/>
              <w:ind w:right="-3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2780AF0D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46FC4A0D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4DC2ECC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79796693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47297C67" wp14:textId="77777777">
            <w:pPr>
              <w:spacing w:before="40"/>
              <w:ind w:right="-3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048740F3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51371A77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732434A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31B51EC7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3686" w:type="dxa"/>
          </w:tcPr>
          <w:p w:rsidRPr="00FE3C86" w:rsidR="00C31A6B" w:rsidP="00AB2F09" w:rsidRDefault="00C31A6B" w14:paraId="7923158E" wp14:textId="77777777">
            <w:pPr>
              <w:spacing w:before="40"/>
              <w:ind w:right="-30"/>
              <w:rPr>
                <w:rFonts w:ascii="Arial" w:hAnsi="Arial" w:cs="Arial"/>
                <w:b/>
                <w:color w:val="FF0000"/>
                <w:sz w:val="18"/>
              </w:rPr>
            </w:pPr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TOTAL 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8" w:type="dxa"/>
          </w:tcPr>
          <w:p w:rsidRPr="00FE3C86" w:rsidR="00C31A6B" w:rsidP="00AB2F09" w:rsidRDefault="00C31A6B" w14:paraId="2328BB07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256AC6D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38AA98D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xmlns:wp14="http://schemas.microsoft.com/office/word/2010/wordml" w:rsidRPr="00FE3C86" w:rsidR="00C31A6B" w:rsidTr="00AB2F09" w14:paraId="3E5FBCED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FE3C86" w:rsidR="00C31A6B" w:rsidP="00AB2F09" w:rsidRDefault="00C31A6B" w14:paraId="06254D07" wp14:textId="77777777">
            <w:pPr>
              <w:rPr>
                <w:rFonts w:ascii="Arial" w:hAnsi="Arial" w:cs="Arial"/>
                <w:b/>
                <w:color w:val="FF0000"/>
              </w:rPr>
            </w:pPr>
            <w:r w:rsidRPr="00FE3C86">
              <w:rPr>
                <w:rFonts w:ascii="Arial" w:hAnsi="Arial" w:cs="Arial"/>
                <w:b/>
                <w:color w:val="FF0000"/>
              </w:rPr>
              <w:t xml:space="preserve">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</w:rPr>
              <w:t>3</w:t>
            </w:r>
            <w:proofErr w:type="gramEnd"/>
            <w:r w:rsidRPr="00FE3C86">
              <w:rPr>
                <w:rFonts w:ascii="Arial" w:hAnsi="Arial" w:cs="Arial"/>
                <w:b/>
                <w:color w:val="FF0000"/>
              </w:rPr>
              <w:t>:</w:t>
            </w:r>
          </w:p>
        </w:tc>
      </w:tr>
      <w:tr xmlns:wp14="http://schemas.microsoft.com/office/word/2010/wordml" w:rsidRPr="00FE3C86" w:rsidR="00C31A6B" w:rsidTr="00AB2F09" w14:paraId="357CEDFA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686" w:type="dxa"/>
            <w:shd w:val="clear" w:color="auto" w:fill="BFBFBF"/>
            <w:vAlign w:val="center"/>
          </w:tcPr>
          <w:p w:rsidRPr="00FE3C86" w:rsidR="00C31A6B" w:rsidP="00AB2F09" w:rsidRDefault="00C31A6B" w14:paraId="5C8DCE2A" wp14:textId="77777777">
            <w:pPr>
              <w:ind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Meta/Etapa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Pr="00FE3C86" w:rsidR="00C31A6B" w:rsidP="00AB2F09" w:rsidRDefault="00C31A6B" w14:paraId="0D05B375" wp14:textId="77777777">
            <w:pPr>
              <w:ind w:right="-284" w:hanging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MÊS</w:t>
              </w:r>
            </w:smartTag>
          </w:p>
        </w:tc>
        <w:tc>
          <w:tcPr>
            <w:tcW w:w="1417" w:type="dxa"/>
            <w:shd w:val="clear" w:color="auto" w:fill="BFBFBF"/>
            <w:vAlign w:val="center"/>
          </w:tcPr>
          <w:p w:rsidRPr="00FE3C86" w:rsidR="00C31A6B" w:rsidP="00AB2F09" w:rsidRDefault="00C31A6B" w14:paraId="61D81CFA" wp14:textId="77777777">
            <w:pPr>
              <w:ind w:left="-108" w:right="-108" w:firstLine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ANO</w:t>
              </w:r>
            </w:smartTag>
          </w:p>
        </w:tc>
        <w:tc>
          <w:tcPr>
            <w:tcW w:w="3544" w:type="dxa"/>
            <w:shd w:val="clear" w:color="auto" w:fill="BFBFBF"/>
            <w:vAlign w:val="center"/>
          </w:tcPr>
          <w:p w:rsidRPr="00FE3C86" w:rsidR="00C31A6B" w:rsidP="00AB2F09" w:rsidRDefault="00C31A6B" w14:paraId="6118C844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VALOR</w:t>
            </w:r>
          </w:p>
          <w:p w:rsidRPr="00FE3C86" w:rsidR="00C31A6B" w:rsidP="00AB2F09" w:rsidRDefault="00C31A6B" w14:paraId="76DCFA57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(conforme planilha em anexo)</w:t>
            </w:r>
          </w:p>
        </w:tc>
      </w:tr>
      <w:tr xmlns:wp14="http://schemas.microsoft.com/office/word/2010/wordml" w:rsidRPr="00FE3C86" w:rsidR="00C31A6B" w:rsidTr="00AB2F09" w14:paraId="665A1408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71049383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4D16AC4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12A4EA1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5A1EA13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58717D39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  <w:vAlign w:val="center"/>
          </w:tcPr>
          <w:p w:rsidRPr="00FE3C86" w:rsidR="00C31A6B" w:rsidP="00AB2F09" w:rsidRDefault="00C31A6B" w14:paraId="5338A720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61DAA4D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2AEAF47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281B37B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2E500C74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  <w:vAlign w:val="center"/>
          </w:tcPr>
          <w:p w:rsidRPr="00FE3C86" w:rsidR="00C31A6B" w:rsidP="00AB2F09" w:rsidRDefault="00C31A6B" w14:paraId="74CD1D1F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1C5BEDD8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0291548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03B94F49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6D846F5D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  <w:vAlign w:val="center"/>
          </w:tcPr>
          <w:p w:rsidRPr="00FE3C86" w:rsidR="00C31A6B" w:rsidP="00AB2F09" w:rsidRDefault="00C31A6B" w14:paraId="62F015AF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1B15DD1D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6E68118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230165F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6EC1256E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3686" w:type="dxa"/>
            <w:vAlign w:val="center"/>
          </w:tcPr>
          <w:p w:rsidRPr="00FE3C86" w:rsidR="00C31A6B" w:rsidP="00AB2F09" w:rsidRDefault="00C31A6B" w14:paraId="30564FC7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TOTAL 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418" w:type="dxa"/>
          </w:tcPr>
          <w:p w:rsidRPr="00FE3C86" w:rsidR="00C31A6B" w:rsidP="00AB2F09" w:rsidRDefault="00C31A6B" w14:paraId="7CB33CA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1741461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781DF2CB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4235177D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FE3C86" w:rsidR="00C31A6B" w:rsidP="00AB2F09" w:rsidRDefault="00C31A6B" w14:paraId="022D50C9" wp14:textId="77777777">
            <w:pPr>
              <w:rPr>
                <w:rFonts w:ascii="Arial" w:hAnsi="Arial" w:cs="Arial"/>
                <w:b/>
                <w:color w:val="FF0000"/>
              </w:rPr>
            </w:pPr>
            <w:r w:rsidRPr="00FE3C86">
              <w:rPr>
                <w:rFonts w:ascii="Arial" w:hAnsi="Arial" w:cs="Arial"/>
                <w:b/>
                <w:color w:val="FF0000"/>
              </w:rPr>
              <w:t xml:space="preserve">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</w:rPr>
              <w:t>4</w:t>
            </w:r>
            <w:proofErr w:type="gramEnd"/>
            <w:r w:rsidRPr="00FE3C86">
              <w:rPr>
                <w:rFonts w:ascii="Arial" w:hAnsi="Arial" w:cs="Arial"/>
                <w:b/>
                <w:color w:val="FF0000"/>
              </w:rPr>
              <w:t>:</w:t>
            </w:r>
          </w:p>
        </w:tc>
      </w:tr>
      <w:tr xmlns:wp14="http://schemas.microsoft.com/office/word/2010/wordml" w:rsidRPr="00FE3C86" w:rsidR="00C31A6B" w:rsidTr="00AB2F09" w14:paraId="1D114C09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686" w:type="dxa"/>
            <w:shd w:val="clear" w:color="auto" w:fill="BFBFBF"/>
            <w:vAlign w:val="center"/>
          </w:tcPr>
          <w:p w:rsidRPr="00FE3C86" w:rsidR="00C31A6B" w:rsidP="00AB2F09" w:rsidRDefault="00C31A6B" w14:paraId="5E9CD4DA" wp14:textId="77777777">
            <w:pPr>
              <w:ind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Meta/Etapa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Pr="00FE3C86" w:rsidR="00C31A6B" w:rsidP="00AB2F09" w:rsidRDefault="00C31A6B" w14:paraId="51E4B537" wp14:textId="77777777">
            <w:pPr>
              <w:ind w:right="-284" w:hanging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MÊS</w:t>
              </w:r>
            </w:smartTag>
          </w:p>
        </w:tc>
        <w:tc>
          <w:tcPr>
            <w:tcW w:w="1417" w:type="dxa"/>
            <w:shd w:val="clear" w:color="auto" w:fill="BFBFBF"/>
            <w:vAlign w:val="center"/>
          </w:tcPr>
          <w:p w:rsidRPr="00FE3C86" w:rsidR="00C31A6B" w:rsidP="00AB2F09" w:rsidRDefault="00C31A6B" w14:paraId="699E1CD2" wp14:textId="77777777">
            <w:pPr>
              <w:ind w:left="-108" w:right="-108" w:firstLine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ANO</w:t>
              </w:r>
            </w:smartTag>
          </w:p>
        </w:tc>
        <w:tc>
          <w:tcPr>
            <w:tcW w:w="3544" w:type="dxa"/>
            <w:shd w:val="clear" w:color="auto" w:fill="BFBFBF"/>
            <w:vAlign w:val="center"/>
          </w:tcPr>
          <w:p w:rsidRPr="00FE3C86" w:rsidR="00C31A6B" w:rsidP="00AB2F09" w:rsidRDefault="00C31A6B" w14:paraId="2CA36785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VALOR</w:t>
            </w:r>
          </w:p>
          <w:p w:rsidRPr="00FE3C86" w:rsidR="00C31A6B" w:rsidP="00AB2F09" w:rsidRDefault="00C31A6B" w14:paraId="3619C0BB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(conforme planilha em anexo)</w:t>
            </w:r>
          </w:p>
        </w:tc>
      </w:tr>
      <w:tr xmlns:wp14="http://schemas.microsoft.com/office/word/2010/wordml" w:rsidRPr="00FE3C86" w:rsidR="00C31A6B" w:rsidTr="00AB2F09" w14:paraId="16788234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57A6A0F0" wp14:textId="77777777">
            <w:pPr>
              <w:tabs>
                <w:tab w:val="left" w:pos="405"/>
                <w:tab w:val="center" w:pos="1750"/>
              </w:tabs>
              <w:spacing w:before="40"/>
              <w:ind w:right="-3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7DF0CA62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44BA342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175D53C2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7DB1D1D4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0841E4F5" wp14:textId="77777777">
            <w:pPr>
              <w:spacing w:before="40"/>
              <w:ind w:right="-3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711A9A3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4EE333D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0D6BC73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34A104AC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114B4F84" wp14:textId="77777777">
            <w:pPr>
              <w:spacing w:before="40"/>
              <w:ind w:right="-3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1AABDC09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3F82752B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6CA203BD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2D716837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4CF3F236" wp14:textId="77777777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TOTAL 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8" w:type="dxa"/>
          </w:tcPr>
          <w:p w:rsidRPr="00FE3C86" w:rsidR="00C31A6B" w:rsidP="00AB2F09" w:rsidRDefault="00C31A6B" w14:paraId="1EEB5C6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27EFE50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44D1216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xmlns:wp14="http://schemas.microsoft.com/office/word/2010/wordml" w:rsidR="0050646F" w:rsidRDefault="0050646F" w14:paraId="3517F98F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34223B45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539CD7A1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6A9A2604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3DD220FA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7B186A81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4F24943C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9B56FF" w:rsidRDefault="009B56FF" w14:paraId="6AD9664E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6BF7610E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25DC539F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63E83F18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6FBAD364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5DC4596E" wp14:textId="77777777">
      <w:pPr>
        <w:ind w:right="-284"/>
        <w:jc w:val="both"/>
        <w:rPr>
          <w:rFonts w:ascii="Arial" w:hAnsi="Arial" w:cs="Arial"/>
          <w:b/>
          <w:bCs/>
        </w:rPr>
      </w:pPr>
    </w:p>
    <w:tbl>
      <w:tblPr>
        <w:tblW w:w="100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xmlns:wp14="http://schemas.microsoft.com/office/word/2010/wordml" w:rsidRPr="002B35BA" w:rsidR="005D70BC" w14:paraId="5755C1D5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65" w:type="dxa"/>
            <w:shd w:val="clear" w:color="auto" w:fill="B3B3B3"/>
          </w:tcPr>
          <w:p w:rsidRPr="00E405D9" w:rsidR="005D70BC" w:rsidP="00E405D9" w:rsidRDefault="00343444" w14:paraId="18476A15" wp14:textId="77777777">
            <w:pPr>
              <w:ind w:left="-142" w:right="-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VI</w:t>
            </w:r>
            <w:r w:rsidR="005D70BC">
              <w:rPr>
                <w:rFonts w:ascii="Arial" w:hAnsi="Arial" w:cs="Arial"/>
                <w:b/>
                <w:bCs/>
              </w:rPr>
              <w:t xml:space="preserve"> </w:t>
            </w:r>
            <w:r w:rsidR="00014813">
              <w:rPr>
                <w:rFonts w:ascii="Arial" w:hAnsi="Arial" w:cs="Arial"/>
                <w:b/>
                <w:bCs/>
              </w:rPr>
              <w:t>–</w:t>
            </w:r>
            <w:r w:rsidR="005D70BC">
              <w:rPr>
                <w:rFonts w:ascii="Arial" w:hAnsi="Arial" w:cs="Arial"/>
                <w:b/>
                <w:bCs/>
              </w:rPr>
              <w:t xml:space="preserve"> </w:t>
            </w:r>
            <w:smartTag w:uri="schemas-houaiss/mini" w:element="verbetes">
              <w:r w:rsidR="00014813">
                <w:rPr>
                  <w:rFonts w:ascii="Arial" w:hAnsi="Arial" w:cs="Arial"/>
                  <w:b/>
                  <w:bCs/>
                </w:rPr>
                <w:t>IMPACTO</w:t>
              </w:r>
              <w:r w:rsidR="005A320D">
                <w:rPr>
                  <w:rFonts w:ascii="Arial" w:hAnsi="Arial" w:cs="Arial"/>
                  <w:b/>
                  <w:bCs/>
                </w:rPr>
                <w:t>S</w:t>
              </w:r>
            </w:smartTag>
            <w:r w:rsidR="005A320D">
              <w:rPr>
                <w:rFonts w:ascii="Arial" w:hAnsi="Arial" w:cs="Arial"/>
                <w:b/>
                <w:bCs/>
              </w:rPr>
              <w:t xml:space="preserve"> DO </w:t>
            </w:r>
            <w:smartTag w:uri="schemas-houaiss/mini" w:element="verbetes">
              <w:r w:rsidR="005A320D">
                <w:rPr>
                  <w:rFonts w:ascii="Arial" w:hAnsi="Arial" w:cs="Arial"/>
                  <w:b/>
                  <w:bCs/>
                </w:rPr>
                <w:t>PROJETO</w:t>
              </w:r>
            </w:smartTag>
          </w:p>
        </w:tc>
      </w:tr>
      <w:tr xmlns:wp14="http://schemas.microsoft.com/office/word/2010/wordml" w:rsidRPr="002B35BA" w:rsidR="005D70BC" w14:paraId="66142B55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81B00" w:rsidR="005D70BC" w:rsidP="005D70BC" w:rsidRDefault="005D70BC" w14:paraId="0B835B09" wp14:textId="77777777">
            <w:pPr>
              <w:ind w:left="-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smartTag w:uri="schemas-houaiss/mini" w:element="verbetes">
              <w:r w:rsidR="00014813">
                <w:rPr>
                  <w:rFonts w:ascii="Arial" w:hAnsi="Arial" w:cs="Arial"/>
                  <w:b/>
                </w:rPr>
                <w:t>Social</w:t>
              </w:r>
            </w:smartTag>
          </w:p>
        </w:tc>
      </w:tr>
      <w:tr xmlns:wp14="http://schemas.microsoft.com/office/word/2010/wordml" w:rsidRPr="00FE0E2C" w:rsidR="00014813" w14:paraId="71E9947C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9"/>
        </w:trPr>
        <w:tc>
          <w:tcPr>
            <w:tcW w:w="1006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="00014813" w:rsidP="005D70BC" w:rsidRDefault="00014813" w14:paraId="1413D853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</w:p>
          <w:p w:rsidRPr="00FE0E2C" w:rsidR="003F70B9" w:rsidP="006A4DD0" w:rsidRDefault="003F70B9" w14:paraId="2A7A9836" wp14:textId="77777777">
            <w:pPr>
              <w:ind w:left="-108" w:right="-284" w:firstLine="816"/>
              <w:jc w:val="both"/>
              <w:rPr>
                <w:rFonts w:ascii="Arial" w:hAnsi="Arial" w:cs="Arial"/>
                <w:b/>
                <w:bCs/>
                <w:highlight w:val="green"/>
              </w:rPr>
            </w:pPr>
          </w:p>
        </w:tc>
      </w:tr>
      <w:tr xmlns:wp14="http://schemas.microsoft.com/office/word/2010/wordml" w:rsidRPr="00FE0E2C" w:rsidR="00014813" w14:paraId="1991C026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0065" w:type="dxa"/>
            <w:shd w:val="clear" w:color="auto" w:fill="B3B3B3"/>
            <w:vAlign w:val="center"/>
          </w:tcPr>
          <w:p w:rsidRPr="00FE0E2C" w:rsidR="00014813" w:rsidP="00014813" w:rsidRDefault="00014813" w14:paraId="4BDAC3B9" wp14:textId="77777777">
            <w:pPr>
              <w:ind w:left="-108" w:right="-284"/>
              <w:rPr>
                <w:rFonts w:ascii="Arial" w:hAnsi="Arial" w:cs="Arial"/>
                <w:b/>
                <w:bCs/>
                <w:highlight w:val="green"/>
              </w:rPr>
            </w:pPr>
            <w:smartTag w:uri="schemas-houaiss/mini" w:element="verbetes">
              <w:r>
                <w:rPr>
                  <w:rFonts w:ascii="Arial" w:hAnsi="Arial" w:cs="Arial"/>
                  <w:b/>
                </w:rPr>
                <w:t>Econômico</w:t>
              </w:r>
            </w:smartTag>
          </w:p>
        </w:tc>
      </w:tr>
      <w:tr xmlns:wp14="http://schemas.microsoft.com/office/word/2010/wordml" w:rsidRPr="00FE0E2C" w:rsidR="00014813" w14:paraId="47CE7A2C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006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="00014813" w:rsidP="005D70BC" w:rsidRDefault="00014813" w14:paraId="2C7DA92C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</w:p>
          <w:p w:rsidRPr="00FE0E2C" w:rsidR="00014813" w:rsidP="00014813" w:rsidRDefault="00014813" w14:paraId="3F904CCB" wp14:textId="77777777">
            <w:pPr>
              <w:ind w:right="-284"/>
              <w:rPr>
                <w:rFonts w:ascii="Arial" w:hAnsi="Arial" w:cs="Arial"/>
                <w:b/>
                <w:bCs/>
                <w:highlight w:val="green"/>
              </w:rPr>
            </w:pPr>
          </w:p>
        </w:tc>
      </w:tr>
      <w:tr xmlns:wp14="http://schemas.microsoft.com/office/word/2010/wordml" w:rsidRPr="00FE0E2C" w:rsidR="00014813" w14:paraId="681B9EC4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065" w:type="dxa"/>
            <w:shd w:val="clear" w:color="auto" w:fill="B3B3B3"/>
            <w:vAlign w:val="center"/>
          </w:tcPr>
          <w:p w:rsidRPr="00FE0E2C" w:rsidR="00014813" w:rsidP="00014813" w:rsidRDefault="00014813" w14:paraId="4B37899F" wp14:textId="77777777">
            <w:pPr>
              <w:ind w:left="-108" w:right="-284"/>
              <w:rPr>
                <w:rFonts w:ascii="Arial" w:hAnsi="Arial" w:cs="Arial"/>
                <w:b/>
                <w:bCs/>
                <w:highlight w:val="green"/>
              </w:rPr>
            </w:pPr>
            <w:r>
              <w:rPr>
                <w:rFonts w:ascii="Arial" w:hAnsi="Arial" w:cs="Arial"/>
                <w:b/>
              </w:rPr>
              <w:t>Ambiental</w:t>
            </w:r>
          </w:p>
        </w:tc>
      </w:tr>
      <w:tr xmlns:wp14="http://schemas.microsoft.com/office/word/2010/wordml" w:rsidRPr="00FE0E2C" w:rsidR="00014813" w14:paraId="040360B8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0065" w:type="dxa"/>
            <w:shd w:val="clear" w:color="auto" w:fill="FFFFFF"/>
            <w:vAlign w:val="center"/>
          </w:tcPr>
          <w:p w:rsidR="00D95686" w:rsidP="005D70BC" w:rsidRDefault="00D95686" w14:paraId="17A1CA98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</w:p>
          <w:p w:rsidR="00D95686" w:rsidP="005D70BC" w:rsidRDefault="00D95686" w14:paraId="1A55251A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</w:p>
          <w:p w:rsidRPr="00FE0E2C" w:rsidR="00D95686" w:rsidP="005D70BC" w:rsidRDefault="00D95686" w14:paraId="4F6D2C48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</w:p>
        </w:tc>
      </w:tr>
    </w:tbl>
    <w:p xmlns:wp14="http://schemas.microsoft.com/office/word/2010/wordml" w:rsidR="00981B00" w:rsidP="00E56664" w:rsidRDefault="00981B00" w14:paraId="31F27C88" wp14:textId="77777777">
      <w:pPr>
        <w:ind w:right="-284"/>
        <w:jc w:val="both"/>
        <w:rPr>
          <w:rFonts w:ascii="Arial" w:hAnsi="Arial" w:cs="Arial"/>
          <w:b/>
          <w:bCs/>
        </w:rPr>
      </w:pPr>
    </w:p>
    <w:tbl>
      <w:tblPr>
        <w:tblW w:w="9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xmlns:wp14="http://schemas.microsoft.com/office/word/2010/wordml" w:rsidR="004839F4" w:rsidTr="00BD321C" w14:paraId="38132B0E" wp14:textId="77777777">
        <w:trPr>
          <w:trHeight w:val="504"/>
        </w:trPr>
        <w:tc>
          <w:tcPr>
            <w:tcW w:w="9993" w:type="dxa"/>
            <w:shd w:val="clear" w:color="auto" w:fill="A6A6A6"/>
          </w:tcPr>
          <w:p w:rsidRPr="00357A2F" w:rsidR="004839F4" w:rsidP="00BD321C" w:rsidRDefault="004839F4" w14:paraId="30B62541" wp14:textId="77777777">
            <w:pPr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</w:t>
            </w:r>
            <w:r w:rsidRPr="00357A2F">
              <w:rPr>
                <w:rFonts w:ascii="Arial" w:hAnsi="Arial" w:cs="Arial"/>
                <w:b/>
              </w:rPr>
              <w:t xml:space="preserve"> – FISCALIZAÇÃO</w:t>
            </w:r>
          </w:p>
        </w:tc>
      </w:tr>
      <w:tr xmlns:wp14="http://schemas.microsoft.com/office/word/2010/wordml" w:rsidR="004839F4" w:rsidTr="00BD321C" w14:paraId="478A1330" wp14:textId="77777777">
        <w:trPr>
          <w:trHeight w:val="876"/>
        </w:trPr>
        <w:tc>
          <w:tcPr>
            <w:tcW w:w="9993" w:type="dxa"/>
          </w:tcPr>
          <w:p w:rsidRPr="001F385F" w:rsidR="004839F4" w:rsidP="00BD321C" w:rsidRDefault="004839F4" w14:paraId="5E4CDCA9" wp14:textId="77777777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1F385F">
              <w:rPr>
                <w:rFonts w:ascii="Arial" w:hAnsi="Arial" w:cs="Arial"/>
              </w:rPr>
              <w:t xml:space="preserve">Fica </w:t>
            </w:r>
            <w:proofErr w:type="gramStart"/>
            <w:r w:rsidRPr="001F385F">
              <w:rPr>
                <w:rFonts w:ascii="Arial" w:hAnsi="Arial" w:cs="Arial"/>
              </w:rPr>
              <w:t>designado ________________________</w:t>
            </w:r>
            <w:proofErr w:type="gramEnd"/>
            <w:r w:rsidRPr="001F385F">
              <w:rPr>
                <w:rFonts w:ascii="Arial" w:hAnsi="Arial" w:cs="Arial"/>
              </w:rPr>
              <w:t>, matrícula SIAPE nº _______________,</w:t>
            </w:r>
            <w:r w:rsidRPr="001F385F">
              <w:rPr>
                <w:rFonts w:ascii="Arial" w:hAnsi="Arial" w:cs="Arial"/>
                <w:color w:val="FF0000"/>
              </w:rPr>
              <w:t xml:space="preserve"> </w:t>
            </w:r>
            <w:r w:rsidRPr="001F385F">
              <w:rPr>
                <w:rFonts w:ascii="Arial" w:hAnsi="Arial" w:cs="Arial"/>
              </w:rPr>
              <w:t xml:space="preserve">lotado no _____________________, como Fiscal do presente </w:t>
            </w:r>
            <w:r w:rsidR="00C31A6B">
              <w:rPr>
                <w:rFonts w:ascii="Arial" w:hAnsi="Arial" w:cs="Arial"/>
              </w:rPr>
              <w:t>instrumento</w:t>
            </w:r>
            <w:r w:rsidRPr="001F385F">
              <w:rPr>
                <w:rFonts w:ascii="Arial" w:hAnsi="Arial" w:cs="Arial"/>
              </w:rPr>
              <w:t>.</w:t>
            </w:r>
          </w:p>
          <w:p w:rsidRPr="001F385F" w:rsidR="004839F4" w:rsidP="00BD321C" w:rsidRDefault="004839F4" w14:paraId="0744FB77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385F">
              <w:rPr>
                <w:rFonts w:ascii="Arial" w:hAnsi="Arial" w:cs="Arial"/>
              </w:rPr>
              <w:t xml:space="preserve">Parágrafo Primeiro. No acompanhamento e fiscalização do objeto serão verificados pelo fiscal acima identificado: </w:t>
            </w:r>
          </w:p>
          <w:p w:rsidRPr="004B0E4B" w:rsidR="004B0E4B" w:rsidP="004B0E4B" w:rsidRDefault="004B0E4B" w14:paraId="6D044328" wp14:textId="7777777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B0E4B">
              <w:rPr>
                <w:rFonts w:ascii="Arial" w:hAnsi="Arial" w:cs="Arial"/>
                <w:sz w:val="20"/>
                <w:szCs w:val="20"/>
              </w:rPr>
              <w:t>I - Verificar a comprovação da boa e regular aplicação dos recursos, na forma da legislação aplicável;</w:t>
            </w:r>
          </w:p>
          <w:p w:rsidRPr="004B0E4B" w:rsidR="004B0E4B" w:rsidP="004B0E4B" w:rsidRDefault="004B0E4B" w14:paraId="54C1BBB6" wp14:textId="7777777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4B">
              <w:rPr>
                <w:rFonts w:ascii="Arial" w:hAnsi="Arial" w:cs="Arial"/>
                <w:sz w:val="20"/>
                <w:szCs w:val="20"/>
              </w:rPr>
              <w:t>II - Garantir a compatibilidade entre a execução do objeto e o que foi estabelecido no Plano de Trabalho;</w:t>
            </w:r>
          </w:p>
          <w:p w:rsidRPr="004B0E4B" w:rsidR="004B0E4B" w:rsidP="004B0E4B" w:rsidRDefault="004B0E4B" w14:paraId="6E323164" wp14:textId="7777777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B0E4B">
              <w:rPr>
                <w:rFonts w:ascii="Arial" w:hAnsi="Arial" w:cs="Arial"/>
                <w:sz w:val="20"/>
                <w:szCs w:val="20"/>
              </w:rPr>
              <w:t>III - Observar o cumprimento das metas do Plano de Trabalho nas condições estabelecidas;</w:t>
            </w:r>
          </w:p>
          <w:p w:rsidRPr="004B0E4B" w:rsidR="004B0E4B" w:rsidP="004B0E4B" w:rsidRDefault="004B0E4B" w14:paraId="1B55ACA0" wp14:textId="7777777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4B">
              <w:rPr>
                <w:rFonts w:ascii="Arial" w:hAnsi="Arial" w:cs="Arial"/>
                <w:sz w:val="20"/>
                <w:szCs w:val="20"/>
              </w:rPr>
              <w:t xml:space="preserve">IV - Atuar de forma criteriosa na autorização de pagamentos a serem realizados, certificando-se, primeiramente, se os serviços foram efetivamente prestados e/ou materiais efetivamente entregues, se possuem na nota fiscal (ou recibo, quando for o caso) o devido detalhamento e identificação do número do </w:t>
            </w:r>
            <w:r w:rsidR="00C31A6B">
              <w:rPr>
                <w:rFonts w:ascii="Arial" w:hAnsi="Arial" w:cs="Arial"/>
                <w:sz w:val="20"/>
                <w:szCs w:val="20"/>
              </w:rPr>
              <w:t>instrumento</w:t>
            </w:r>
            <w:r w:rsidRPr="004B0E4B">
              <w:rPr>
                <w:rFonts w:ascii="Arial" w:hAnsi="Arial" w:cs="Arial"/>
                <w:sz w:val="20"/>
                <w:szCs w:val="20"/>
              </w:rPr>
              <w:t>, e se possuem vinculação com seu objeto.</w:t>
            </w:r>
          </w:p>
          <w:p w:rsidRPr="00113805" w:rsidR="004B0E4B" w:rsidP="004839F4" w:rsidRDefault="004B0E4B" w14:paraId="79B88F8C" wp14:textId="77777777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xmlns:wp14="http://schemas.microsoft.com/office/word/2010/wordml" w:rsidR="00E56664" w:rsidP="00E56664" w:rsidRDefault="00E56664" w14:paraId="145C11DD" wp14:textId="77777777">
      <w:pPr>
        <w:ind w:right="-284"/>
        <w:jc w:val="both"/>
        <w:rPr>
          <w:rFonts w:ascii="Arial" w:hAnsi="Arial" w:cs="Arial"/>
          <w:b/>
          <w:bCs/>
        </w:rPr>
      </w:pPr>
    </w:p>
    <w:tbl>
      <w:tblPr>
        <w:tblW w:w="100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xmlns:wp14="http://schemas.microsoft.com/office/word/2010/wordml" w:rsidRPr="002B35BA" w:rsidR="0050646F" w:rsidTr="2EE81241" w14:paraId="2B97784D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</w:tcPr>
          <w:p w:rsidRPr="00981B00" w:rsidR="0050646F" w:rsidP="00B50FCA" w:rsidRDefault="0050646F" w14:paraId="2F25883A" wp14:textId="77777777">
            <w:pPr>
              <w:ind w:left="-142" w:right="-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VII</w:t>
            </w:r>
            <w:r w:rsidR="004839F4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DECLARAÇÕES</w:t>
              </w:r>
            </w:smartTag>
          </w:p>
        </w:tc>
      </w:tr>
      <w:tr xmlns:wp14="http://schemas.microsoft.com/office/word/2010/wordml" w:rsidR="0050646F" w:rsidTr="2EE81241" w14:paraId="380621B1" wp14:textId="77777777">
        <w:tblPrEx>
          <w:tblCellMar>
            <w:top w:w="0" w:type="dxa"/>
            <w:bottom w:w="0" w:type="dxa"/>
          </w:tblCellMar>
        </w:tblPrEx>
        <w:trPr>
          <w:trHeight w:val="2365"/>
        </w:trPr>
        <w:tc>
          <w:tcPr>
            <w:tcW w:w="10065" w:type="dxa"/>
            <w:tcMar/>
          </w:tcPr>
          <w:p w:rsidR="0050646F" w:rsidP="00B50FCA" w:rsidRDefault="0050646F" w14:paraId="6B40E7A7" wp14:textId="77777777">
            <w:pPr>
              <w:ind w:right="-284"/>
              <w:jc w:val="both"/>
              <w:rPr>
                <w:rFonts w:ascii="Arial" w:hAnsi="Arial" w:cs="Arial"/>
              </w:rPr>
            </w:pPr>
          </w:p>
          <w:p w:rsidR="0050646F" w:rsidP="009B56FF" w:rsidRDefault="0050646F" w14:paraId="192D5F05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Declaro, </w:t>
            </w:r>
            <w:smartTag w:uri="schemas-houaiss/acao" w:element="dm">
              <w:r>
                <w:rPr>
                  <w:rFonts w:ascii="Arial" w:hAnsi="Arial" w:cs="Arial"/>
                </w:rPr>
                <w:t>para</w:t>
              </w:r>
            </w:smartTag>
            <w:r>
              <w:rPr>
                <w:rFonts w:ascii="Arial" w:hAnsi="Arial" w:cs="Arial"/>
              </w:rPr>
              <w:t xml:space="preserve"> os </w:t>
            </w:r>
            <w:smartTag w:uri="schemas-houaiss/mini" w:element="verbetes">
              <w:r>
                <w:rPr>
                  <w:rFonts w:ascii="Arial" w:hAnsi="Arial" w:cs="Arial"/>
                </w:rPr>
                <w:t>devidos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fins</w:t>
              </w:r>
            </w:smartTag>
            <w:r>
              <w:rPr>
                <w:rFonts w:ascii="Arial" w:hAnsi="Arial" w:cs="Arial"/>
              </w:rPr>
              <w:t xml:space="preserve"> de </w:t>
            </w:r>
            <w:smartTag w:uri="schemas-houaiss/mini" w:element="verbetes">
              <w:r>
                <w:rPr>
                  <w:rFonts w:ascii="Arial" w:hAnsi="Arial" w:cs="Arial"/>
                </w:rPr>
                <w:t>direito</w:t>
              </w:r>
            </w:smartTag>
            <w:r>
              <w:rPr>
                <w:rFonts w:ascii="Arial" w:hAnsi="Arial" w:cs="Arial"/>
              </w:rPr>
              <w:t xml:space="preserve">, na </w:t>
            </w:r>
            <w:smartTag w:uri="schemas-houaiss/mini" w:element="verbetes">
              <w:r>
                <w:rPr>
                  <w:rFonts w:ascii="Arial" w:hAnsi="Arial" w:cs="Arial"/>
                </w:rPr>
                <w:t>função</w:t>
              </w:r>
            </w:smartTag>
            <w:r>
              <w:rPr>
                <w:rFonts w:ascii="Arial" w:hAnsi="Arial" w:cs="Arial"/>
              </w:rPr>
              <w:t xml:space="preserve"> de Coordenador do Projeto, </w:t>
            </w:r>
            <w:smartTag w:uri="schemas-houaiss/mini" w:element="verbetes">
              <w:r>
                <w:rPr>
                  <w:rFonts w:ascii="Arial" w:hAnsi="Arial" w:cs="Arial"/>
                </w:rPr>
                <w:t>que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não</w:t>
              </w:r>
            </w:smartTag>
            <w:r>
              <w:rPr>
                <w:rFonts w:ascii="Arial" w:hAnsi="Arial" w:cs="Arial"/>
              </w:rPr>
              <w:t xml:space="preserve"> possuo </w:t>
            </w:r>
            <w:smartTag w:uri="schemas-houaiss/mini" w:element="verbetes">
              <w:r>
                <w:rPr>
                  <w:rFonts w:ascii="Arial" w:hAnsi="Arial" w:cs="Arial"/>
                </w:rPr>
                <w:t>cônjuge</w:t>
              </w:r>
            </w:smartTag>
            <w:r>
              <w:rPr>
                <w:rFonts w:ascii="Arial" w:hAnsi="Arial" w:cs="Arial"/>
              </w:rPr>
              <w:t xml:space="preserve">, </w:t>
            </w:r>
            <w:smartTag w:uri="schemas-houaiss/mini" w:element="verbetes">
              <w:r>
                <w:rPr>
                  <w:rFonts w:ascii="Arial" w:hAnsi="Arial" w:cs="Arial"/>
                </w:rPr>
                <w:t>companheiro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ou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parentes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em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linha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reta</w:t>
              </w:r>
            </w:smartTag>
            <w:r>
              <w:rPr>
                <w:rFonts w:ascii="Arial" w:hAnsi="Arial" w:cs="Arial"/>
              </w:rPr>
              <w:t xml:space="preserve">, </w:t>
            </w:r>
            <w:proofErr w:type="gramStart"/>
            <w:smartTag w:uri="schemas-houaiss/mini" w:element="verbetes">
              <w:r>
                <w:rPr>
                  <w:rFonts w:ascii="Arial" w:hAnsi="Arial" w:cs="Arial"/>
                </w:rPr>
                <w:t>colateral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ou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por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afinidade</w:t>
              </w:r>
            </w:smartTag>
            <w:r>
              <w:rPr>
                <w:rFonts w:ascii="Arial" w:hAnsi="Arial" w:cs="Arial"/>
              </w:rPr>
              <w:t xml:space="preserve">, </w:t>
            </w:r>
            <w:smartTag w:uri="schemas-houaiss/mini" w:element="verbetes">
              <w:r>
                <w:rPr>
                  <w:rFonts w:ascii="Arial" w:hAnsi="Arial" w:cs="Arial"/>
                </w:rPr>
                <w:t>até</w:t>
              </w:r>
            </w:smartTag>
            <w:r>
              <w:rPr>
                <w:rFonts w:ascii="Arial" w:hAnsi="Arial" w:cs="Arial"/>
              </w:rPr>
              <w:t xml:space="preserve"> o 3º </w:t>
            </w:r>
            <w:smartTag w:uri="schemas-houaiss/mini" w:element="verbetes">
              <w:r>
                <w:rPr>
                  <w:rFonts w:ascii="Arial" w:hAnsi="Arial" w:cs="Arial"/>
                </w:rPr>
                <w:t>grau</w:t>
              </w:r>
            </w:smartTag>
            <w:r>
              <w:rPr>
                <w:rFonts w:ascii="Arial" w:hAnsi="Arial" w:cs="Arial"/>
              </w:rPr>
              <w:t xml:space="preserve">, </w:t>
            </w:r>
            <w:smartTag w:uri="schemas-houaiss/mini" w:element="verbetes">
              <w:r>
                <w:rPr>
                  <w:rFonts w:ascii="Arial" w:hAnsi="Arial" w:cs="Arial"/>
                </w:rPr>
                <w:t>não</w:t>
              </w:r>
            </w:smartTag>
            <w:r>
              <w:rPr>
                <w:rFonts w:ascii="Arial" w:hAnsi="Arial" w:cs="Arial"/>
              </w:rPr>
              <w:t xml:space="preserve"> pertencentes ao </w:t>
            </w:r>
            <w:smartTag w:uri="schemas-houaiss/mini" w:element="verbetes">
              <w:r>
                <w:rPr>
                  <w:rFonts w:ascii="Arial" w:hAnsi="Arial" w:cs="Arial"/>
                </w:rPr>
                <w:t>quadro</w:t>
              </w:r>
            </w:smartTag>
            <w:r>
              <w:rPr>
                <w:rFonts w:ascii="Arial" w:hAnsi="Arial" w:cs="Arial"/>
              </w:rPr>
              <w:t xml:space="preserve"> da UFPE, </w:t>
            </w:r>
            <w:smartTag w:uri="schemas-houaiss/mini" w:element="verbetes">
              <w:r>
                <w:rPr>
                  <w:rFonts w:ascii="Arial" w:hAnsi="Arial" w:cs="Arial"/>
                </w:rPr>
                <w:t>como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integrante</w:t>
              </w:r>
            </w:smartTag>
            <w:r>
              <w:rPr>
                <w:rFonts w:ascii="Arial" w:hAnsi="Arial" w:cs="Arial"/>
              </w:rPr>
              <w:t xml:space="preserve"> da </w:t>
            </w:r>
            <w:smartTag w:uri="schemas-houaiss/acao" w:element="dm">
              <w:r>
                <w:rPr>
                  <w:rFonts w:ascii="Arial" w:hAnsi="Arial" w:cs="Arial"/>
                </w:rPr>
                <w:t>equipe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técnica</w:t>
              </w:r>
            </w:smartTag>
            <w:proofErr w:type="gramEnd"/>
            <w:r>
              <w:rPr>
                <w:rFonts w:ascii="Arial" w:hAnsi="Arial" w:cs="Arial"/>
              </w:rPr>
              <w:t>.</w:t>
            </w:r>
          </w:p>
          <w:p w:rsidR="0050646F" w:rsidP="00B50FCA" w:rsidRDefault="0050646F" w14:paraId="3FFF7D4A" wp14:textId="77777777">
            <w:pPr>
              <w:ind w:right="-284"/>
              <w:rPr>
                <w:rFonts w:ascii="Arial" w:hAnsi="Arial" w:cs="Arial"/>
              </w:rPr>
            </w:pPr>
          </w:p>
          <w:p w:rsidR="0050646F" w:rsidP="00B50FCA" w:rsidRDefault="0050646F" w14:paraId="287B69A3" wp14:textId="77777777">
            <w:pPr>
              <w:ind w:right="-284"/>
              <w:jc w:val="both"/>
              <w:rPr>
                <w:rFonts w:ascii="Arial" w:hAnsi="Arial" w:cs="Arial"/>
              </w:rPr>
            </w:pPr>
          </w:p>
          <w:p w:rsidR="0081653D" w:rsidP="00B50FCA" w:rsidRDefault="0050646F" w14:paraId="4B5BC7F6" wp14:textId="674B925A">
            <w:pPr>
              <w:ind w:right="-284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2EE81241" w:rsidR="4A1353D0">
              <w:rPr>
                <w:rFonts w:ascii="Arial" w:hAnsi="Arial" w:cs="Arial"/>
              </w:rPr>
              <w:t xml:space="preserve">______________________________         </w:t>
            </w:r>
            <w:r w:rsidRPr="2EE81241" w:rsidR="0081653D">
              <w:rPr>
                <w:rFonts w:ascii="Arial" w:hAnsi="Arial" w:cs="Arial"/>
              </w:rPr>
              <w:t xml:space="preserve">                           </w:t>
            </w:r>
            <w:r w:rsidRPr="2EE81241" w:rsidR="4A1353D0">
              <w:rPr>
                <w:rFonts w:ascii="Arial" w:hAnsi="Arial" w:cs="Arial"/>
              </w:rPr>
              <w:t xml:space="preserve"> </w:t>
            </w:r>
            <w:r w:rsidRPr="2EE81241" w:rsidR="4A1353D0">
              <w:rPr>
                <w:rFonts w:ascii="Arial" w:hAnsi="Arial" w:cs="Arial"/>
              </w:rPr>
              <w:t>_______</w:t>
            </w:r>
            <w:r w:rsidRPr="2EE81241" w:rsidR="166D9406">
              <w:rPr>
                <w:rFonts w:ascii="Arial" w:hAnsi="Arial" w:cs="Arial"/>
              </w:rPr>
              <w:t>__</w:t>
            </w:r>
            <w:r w:rsidRPr="2EE81241" w:rsidR="4A1353D0">
              <w:rPr>
                <w:rFonts w:ascii="Arial" w:hAnsi="Arial" w:cs="Arial"/>
              </w:rPr>
              <w:t>__</w:t>
            </w:r>
            <w:r w:rsidRPr="2EE81241" w:rsidR="4A1353D0">
              <w:rPr>
                <w:rFonts w:ascii="Arial" w:hAnsi="Arial" w:cs="Arial"/>
              </w:rPr>
              <w:t xml:space="preserve">              </w:t>
            </w:r>
          </w:p>
          <w:p w:rsidR="0081653D" w:rsidP="00B50FCA" w:rsidRDefault="0050646F" w14:paraId="29199FB2" wp14:textId="25E7EDB8">
            <w:pPr>
              <w:ind w:right="-284"/>
              <w:jc w:val="both"/>
              <w:rPr>
                <w:rFonts w:ascii="Arial" w:hAnsi="Arial" w:cs="Arial"/>
              </w:rPr>
            </w:pPr>
            <w:r w:rsidRPr="2EE81241" w:rsidR="4A1353D0">
              <w:rPr>
                <w:rFonts w:ascii="Arial" w:hAnsi="Arial" w:cs="Arial"/>
              </w:rPr>
              <w:t xml:space="preserve">               Nome/Assinatura  </w:t>
            </w:r>
            <w:r w:rsidRPr="2EE81241" w:rsidR="4A1353D0">
              <w:rPr>
                <w:rFonts w:ascii="Arial" w:hAnsi="Arial" w:cs="Arial"/>
              </w:rPr>
              <w:t xml:space="preserve">                        </w:t>
            </w:r>
            <w:r w:rsidRPr="2EE81241" w:rsidR="0081653D">
              <w:rPr>
                <w:rFonts w:ascii="Arial" w:hAnsi="Arial" w:cs="Arial"/>
              </w:rPr>
              <w:t xml:space="preserve">                               </w:t>
            </w:r>
            <w:r w:rsidRPr="2EE81241" w:rsidR="555009A7">
              <w:rPr>
                <w:rFonts w:ascii="Arial" w:hAnsi="Arial" w:cs="Arial"/>
              </w:rPr>
              <w:t xml:space="preserve">    </w:t>
            </w:r>
            <w:r w:rsidRPr="2EE81241" w:rsidR="4A1353D0">
              <w:rPr>
                <w:rFonts w:ascii="Arial" w:hAnsi="Arial" w:cs="Arial"/>
              </w:rPr>
              <w:t xml:space="preserve">SIAPE                                                      </w:t>
            </w:r>
          </w:p>
          <w:p w:rsidR="0050646F" w:rsidP="00B50FCA" w:rsidRDefault="0050646F" w14:paraId="7FEFA0A1" wp14:textId="77777777">
            <w:pPr>
              <w:ind w:right="-284"/>
              <w:jc w:val="both"/>
              <w:rPr>
                <w:rFonts w:ascii="Arial" w:hAnsi="Arial" w:cs="Arial"/>
              </w:rPr>
            </w:pPr>
            <w:r w:rsidRPr="00412D2C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Professor Coordenador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              </w:t>
            </w:r>
          </w:p>
          <w:p w:rsidR="0050646F" w:rsidP="00B50FCA" w:rsidRDefault="0050646F" w14:paraId="63A0829D" wp14:textId="77777777">
            <w:pPr>
              <w:jc w:val="both"/>
              <w:rPr>
                <w:rFonts w:ascii="Arial" w:hAnsi="Arial" w:cs="Arial"/>
              </w:rPr>
            </w:pPr>
          </w:p>
          <w:p w:rsidR="0050646F" w:rsidP="00B50FCA" w:rsidRDefault="0050646F" w14:paraId="39CA8924" wp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50646F" w:rsidP="009B56FF" w:rsidRDefault="0050646F" w14:paraId="1BB6F150" wp14:textId="77777777">
      <w:pPr>
        <w:rPr>
          <w:rFonts w:ascii="Arial" w:hAnsi="Arial" w:cs="Arial"/>
          <w:b/>
          <w:bCs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65"/>
      </w:tblGrid>
      <w:tr xmlns:wp14="http://schemas.microsoft.com/office/word/2010/wordml" w:rsidRPr="00FD6A6D" w:rsidR="00760FA0" w:rsidTr="2EE81241" w14:paraId="3B5B2A58" wp14:textId="77777777">
        <w:tc>
          <w:tcPr>
            <w:tcW w:w="10065" w:type="dxa"/>
            <w:tcMar/>
          </w:tcPr>
          <w:p w:rsidR="0050646F" w:rsidP="0050646F" w:rsidRDefault="0050646F" w14:paraId="2F769E5D" wp14:textId="77777777">
            <w:pPr>
              <w:ind w:right="5"/>
              <w:jc w:val="both"/>
              <w:rPr>
                <w:rFonts w:ascii="Arial" w:hAnsi="Arial" w:cs="Arial"/>
              </w:rPr>
            </w:pPr>
            <w:r w:rsidRPr="00FD6A6D">
              <w:rPr>
                <w:rFonts w:ascii="Arial" w:hAnsi="Arial" w:cs="Arial"/>
              </w:rPr>
              <w:t xml:space="preserve">Declaro, </w:t>
            </w:r>
            <w:smartTag w:uri="schemas-houaiss/acao" w:element="dm">
              <w:r w:rsidRPr="00FD6A6D">
                <w:rPr>
                  <w:rFonts w:ascii="Arial" w:hAnsi="Arial" w:cs="Arial"/>
                </w:rPr>
                <w:t>para</w:t>
              </w:r>
            </w:smartTag>
            <w:r w:rsidRPr="00FD6A6D">
              <w:rPr>
                <w:rFonts w:ascii="Arial" w:hAnsi="Arial" w:cs="Arial"/>
              </w:rPr>
              <w:t xml:space="preserve"> os </w:t>
            </w:r>
            <w:smartTag w:uri="schemas-houaiss/mini" w:element="verbetes">
              <w:r w:rsidRPr="00FD6A6D">
                <w:rPr>
                  <w:rFonts w:ascii="Arial" w:hAnsi="Arial" w:cs="Arial"/>
                </w:rPr>
                <w:t>devidos</w:t>
              </w:r>
            </w:smartTag>
            <w:r w:rsidRPr="00FD6A6D"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 w:rsidRPr="00FD6A6D">
                <w:rPr>
                  <w:rFonts w:ascii="Arial" w:hAnsi="Arial" w:cs="Arial"/>
                </w:rPr>
                <w:t>fins</w:t>
              </w:r>
            </w:smartTag>
            <w:r w:rsidRPr="00FD6A6D">
              <w:rPr>
                <w:rFonts w:ascii="Arial" w:hAnsi="Arial" w:cs="Arial"/>
              </w:rPr>
              <w:t xml:space="preserve"> de </w:t>
            </w:r>
            <w:smartTag w:uri="schemas-houaiss/mini" w:element="verbetes">
              <w:r w:rsidRPr="00FD6A6D">
                <w:rPr>
                  <w:rFonts w:ascii="Arial" w:hAnsi="Arial" w:cs="Arial"/>
                </w:rPr>
                <w:t>direito</w:t>
              </w:r>
            </w:smartTag>
            <w:r w:rsidRPr="00FD6A6D">
              <w:rPr>
                <w:rFonts w:ascii="Arial" w:hAnsi="Arial" w:cs="Arial"/>
              </w:rPr>
              <w:t xml:space="preserve">, na </w:t>
            </w:r>
            <w:smartTag w:uri="schemas-houaiss/mini" w:element="verbetes">
              <w:r w:rsidRPr="00FD6A6D">
                <w:rPr>
                  <w:rFonts w:ascii="Arial" w:hAnsi="Arial" w:cs="Arial"/>
                </w:rPr>
                <w:t>função</w:t>
              </w:r>
            </w:smartTag>
            <w:r w:rsidRPr="00FD6A6D">
              <w:rPr>
                <w:rFonts w:ascii="Arial" w:hAnsi="Arial" w:cs="Arial"/>
              </w:rPr>
              <w:t xml:space="preserve"> de Fiscal do </w:t>
            </w:r>
            <w:r w:rsidR="00C31A6B">
              <w:rPr>
                <w:rFonts w:ascii="Arial" w:hAnsi="Arial" w:cs="Arial"/>
              </w:rPr>
              <w:t>instrumento</w:t>
            </w:r>
            <w:r w:rsidRPr="00FD6A6D">
              <w:rPr>
                <w:rFonts w:ascii="Arial" w:hAnsi="Arial" w:cs="Arial"/>
              </w:rPr>
              <w:t xml:space="preserve"> do projeto em tela que não receberei remuneração com recursos do referido </w:t>
            </w:r>
            <w:r w:rsidR="00C31A6B">
              <w:rPr>
                <w:rFonts w:ascii="Arial" w:hAnsi="Arial" w:cs="Arial"/>
              </w:rPr>
              <w:t>instrumento</w:t>
            </w:r>
            <w:r w:rsidRPr="00FD6A6D">
              <w:rPr>
                <w:rFonts w:ascii="Arial" w:hAnsi="Arial" w:cs="Arial"/>
              </w:rPr>
              <w:t>.</w:t>
            </w:r>
          </w:p>
          <w:p w:rsidRPr="00FD6A6D" w:rsidR="0050646F" w:rsidP="0050646F" w:rsidRDefault="0050646F" w14:paraId="04338875" wp14:textId="77777777">
            <w:pPr>
              <w:ind w:right="5"/>
              <w:jc w:val="both"/>
              <w:rPr>
                <w:rFonts w:ascii="Arial" w:hAnsi="Arial" w:cs="Arial"/>
              </w:rPr>
            </w:pPr>
          </w:p>
          <w:p w:rsidR="0081653D" w:rsidP="0081653D" w:rsidRDefault="0081653D" w14:paraId="2CCB938B" wp14:textId="77777777">
            <w:pPr>
              <w:ind w:right="-284"/>
              <w:jc w:val="both"/>
              <w:rPr>
                <w:rFonts w:ascii="Arial" w:hAnsi="Arial" w:cs="Arial"/>
              </w:rPr>
            </w:pPr>
          </w:p>
          <w:p w:rsidR="0081653D" w:rsidP="0081653D" w:rsidRDefault="0081653D" w14:paraId="263322FD" wp14:textId="5C95BF64">
            <w:pPr>
              <w:ind w:right="-284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2EE81241" w:rsidR="0081653D">
              <w:rPr>
                <w:rFonts w:ascii="Arial" w:hAnsi="Arial" w:cs="Arial"/>
              </w:rPr>
              <w:t xml:space="preserve">______________________________         </w:t>
            </w:r>
            <w:r w:rsidRPr="2EE81241" w:rsidR="0081653D">
              <w:rPr>
                <w:rFonts w:ascii="Arial" w:hAnsi="Arial" w:cs="Arial"/>
              </w:rPr>
              <w:t xml:space="preserve">                           </w:t>
            </w:r>
            <w:r w:rsidRPr="2EE81241" w:rsidR="0081653D">
              <w:rPr>
                <w:rFonts w:ascii="Arial" w:hAnsi="Arial" w:cs="Arial"/>
              </w:rPr>
              <w:t xml:space="preserve"> </w:t>
            </w:r>
            <w:r w:rsidRPr="2EE81241" w:rsidR="0081653D">
              <w:rPr>
                <w:rFonts w:ascii="Arial" w:hAnsi="Arial" w:cs="Arial"/>
              </w:rPr>
              <w:t>______</w:t>
            </w:r>
            <w:r w:rsidRPr="2EE81241" w:rsidR="0C265366">
              <w:rPr>
                <w:rFonts w:ascii="Arial" w:hAnsi="Arial" w:cs="Arial"/>
              </w:rPr>
              <w:t>__</w:t>
            </w:r>
            <w:r w:rsidRPr="2EE81241" w:rsidR="0081653D">
              <w:rPr>
                <w:rFonts w:ascii="Arial" w:hAnsi="Arial" w:cs="Arial"/>
              </w:rPr>
              <w:t>___</w:t>
            </w:r>
            <w:r w:rsidRPr="2EE81241" w:rsidR="0081653D">
              <w:rPr>
                <w:rFonts w:ascii="Arial" w:hAnsi="Arial" w:cs="Arial"/>
              </w:rPr>
              <w:t xml:space="preserve">              </w:t>
            </w:r>
          </w:p>
          <w:p w:rsidR="0081653D" w:rsidP="0081653D" w:rsidRDefault="0081653D" w14:paraId="1C1D87CE" wp14:textId="3C07CE4F">
            <w:pPr>
              <w:ind w:right="-284"/>
              <w:jc w:val="both"/>
              <w:rPr>
                <w:rFonts w:ascii="Arial" w:hAnsi="Arial" w:cs="Arial"/>
              </w:rPr>
            </w:pPr>
            <w:r w:rsidRPr="2EE81241" w:rsidR="0081653D">
              <w:rPr>
                <w:rFonts w:ascii="Arial" w:hAnsi="Arial" w:cs="Arial"/>
              </w:rPr>
              <w:t xml:space="preserve">               Nome/Assinatura  </w:t>
            </w:r>
            <w:r w:rsidRPr="2EE81241" w:rsidR="0081653D">
              <w:rPr>
                <w:rFonts w:ascii="Arial" w:hAnsi="Arial" w:cs="Arial"/>
              </w:rPr>
              <w:t xml:space="preserve">                        </w:t>
            </w:r>
            <w:r w:rsidRPr="2EE81241" w:rsidR="0081653D">
              <w:rPr>
                <w:rFonts w:ascii="Arial" w:hAnsi="Arial" w:cs="Arial"/>
              </w:rPr>
              <w:t xml:space="preserve">                               </w:t>
            </w:r>
            <w:r w:rsidRPr="2EE81241" w:rsidR="031B8478">
              <w:rPr>
                <w:rFonts w:ascii="Arial" w:hAnsi="Arial" w:cs="Arial"/>
              </w:rPr>
              <w:t xml:space="preserve">    </w:t>
            </w:r>
            <w:r w:rsidRPr="2EE81241" w:rsidR="0081653D">
              <w:rPr>
                <w:rFonts w:ascii="Arial" w:hAnsi="Arial" w:cs="Arial"/>
              </w:rPr>
              <w:t xml:space="preserve">SIAPE                                                      </w:t>
            </w:r>
          </w:p>
          <w:p w:rsidR="0081653D" w:rsidP="0081653D" w:rsidRDefault="0081653D" w14:paraId="4FC653C4" wp14:textId="77777777">
            <w:pPr>
              <w:ind w:right="-284"/>
              <w:jc w:val="both"/>
              <w:rPr>
                <w:rFonts w:ascii="Arial" w:hAnsi="Arial" w:cs="Arial"/>
              </w:rPr>
            </w:pPr>
            <w:r w:rsidRPr="00412D2C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Professor Coordenador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              </w:t>
            </w:r>
          </w:p>
          <w:p w:rsidR="0081653D" w:rsidP="0081653D" w:rsidRDefault="0081653D" w14:paraId="796B98D5" wp14:textId="77777777">
            <w:pPr>
              <w:jc w:val="both"/>
              <w:rPr>
                <w:rFonts w:ascii="Arial" w:hAnsi="Arial" w:cs="Arial"/>
              </w:rPr>
            </w:pPr>
          </w:p>
          <w:p w:rsidRPr="00FD6A6D" w:rsidR="00947A8C" w:rsidP="0081653D" w:rsidRDefault="00947A8C" w14:paraId="344BE600" wp14:textId="77777777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bookmarkStart w:name="_GoBack" w:id="0"/>
            <w:bookmarkEnd w:id="0"/>
          </w:p>
        </w:tc>
      </w:tr>
    </w:tbl>
    <w:p xmlns:wp14="http://schemas.microsoft.com/office/word/2010/wordml" w:rsidR="00760FA0" w:rsidP="00947A8C" w:rsidRDefault="00760FA0" w14:paraId="7EE3B4B9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="00943B57" w:rsidP="0098396B" w:rsidRDefault="00943B57" w14:paraId="17D63EA2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="005866B7" w:rsidP="00C079D6" w:rsidRDefault="005866B7" w14:paraId="52E608EF" wp14:textId="77777777">
      <w:pPr>
        <w:pStyle w:val="Corpodetexto"/>
        <w:shd w:val="clear" w:color="00FFFF" w:fill="auto"/>
        <w:spacing w:after="0"/>
        <w:rPr>
          <w:rFonts w:ascii="Arial" w:hAnsi="Arial" w:cs="Arial"/>
          <w:b/>
          <w:bCs/>
        </w:rPr>
      </w:pPr>
    </w:p>
    <w:sectPr w:rsidR="005866B7" w:rsidSect="00D403BE">
      <w:footerReference w:type="default" r:id="rId10"/>
      <w:pgSz w:w="11907" w:h="16840" w:orient="portrait" w:code="9"/>
      <w:pgMar w:top="964" w:right="964" w:bottom="964" w:left="96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B743B" w:rsidRDefault="000B743B" w14:paraId="074E47F7" wp14:textId="77777777">
      <w:r>
        <w:separator/>
      </w:r>
    </w:p>
  </w:endnote>
  <w:endnote w:type="continuationSeparator" w:id="0">
    <w:p xmlns:wp14="http://schemas.microsoft.com/office/word/2010/wordml" w:rsidR="000B743B" w:rsidRDefault="000B743B" w14:paraId="4A852BA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56599D" w:rsidR="009B506C" w:rsidP="00934796" w:rsidRDefault="009B506C" w14:paraId="68A96DDB" wp14:textId="77777777">
    <w:pPr>
      <w:pStyle w:val="Rodap"/>
      <w:framePr w:wrap="auto" w:hAnchor="margin" w:vAnchor="text" w:xAlign="right" w:y="1"/>
      <w:rPr>
        <w:rStyle w:val="Nmerodepgina"/>
        <w:rFonts w:ascii="Arial" w:hAnsi="Arial" w:cs="Arial"/>
        <w:sz w:val="16"/>
        <w:szCs w:val="16"/>
      </w:rPr>
    </w:pPr>
    <w:r w:rsidRPr="0056599D">
      <w:rPr>
        <w:rStyle w:val="Nmerodepgina"/>
        <w:rFonts w:ascii="Arial" w:hAnsi="Arial" w:cs="Arial"/>
        <w:sz w:val="16"/>
        <w:szCs w:val="16"/>
      </w:rPr>
      <w:fldChar w:fldCharType="begin"/>
    </w:r>
    <w:r w:rsidRPr="0056599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56599D">
      <w:rPr>
        <w:rStyle w:val="Nmerodepgina"/>
        <w:rFonts w:ascii="Arial" w:hAnsi="Arial" w:cs="Arial"/>
        <w:sz w:val="16"/>
        <w:szCs w:val="16"/>
      </w:rPr>
      <w:fldChar w:fldCharType="separate"/>
    </w:r>
    <w:r w:rsidR="0081653D">
      <w:rPr>
        <w:rStyle w:val="Nmerodepgina"/>
        <w:rFonts w:ascii="Arial" w:hAnsi="Arial" w:cs="Arial"/>
        <w:noProof/>
        <w:sz w:val="16"/>
        <w:szCs w:val="16"/>
      </w:rPr>
      <w:t>7</w:t>
    </w:r>
    <w:r w:rsidRPr="0056599D">
      <w:rPr>
        <w:rStyle w:val="Nmerodepgina"/>
        <w:rFonts w:ascii="Arial" w:hAnsi="Arial" w:cs="Arial"/>
        <w:sz w:val="16"/>
        <w:szCs w:val="16"/>
      </w:rPr>
      <w:fldChar w:fldCharType="end"/>
    </w:r>
  </w:p>
  <w:p xmlns:wp14="http://schemas.microsoft.com/office/word/2010/wordml" w:rsidRPr="0056599D" w:rsidR="009B506C" w:rsidP="00DB7A65" w:rsidRDefault="009B506C" w14:paraId="4C694B97" wp14:textId="77777777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B743B" w:rsidRDefault="000B743B" w14:paraId="1299FC03" wp14:textId="77777777">
      <w:r>
        <w:separator/>
      </w:r>
    </w:p>
  </w:footnote>
  <w:footnote w:type="continuationSeparator" w:id="0">
    <w:p xmlns:wp14="http://schemas.microsoft.com/office/word/2010/wordml" w:rsidR="000B743B" w:rsidRDefault="000B743B" w14:paraId="53508331" wp14:textId="77777777">
      <w:r>
        <w:continuationSeparator/>
      </w:r>
    </w:p>
  </w:footnote>
  <w:footnote w:id="1">
    <w:p xmlns:wp14="http://schemas.microsoft.com/office/word/2010/wordml" w:rsidRPr="00630EDE" w:rsidR="00E24500" w:rsidP="00E24500" w:rsidRDefault="00E24500" w14:paraId="6007E976" wp14:textId="77777777">
      <w:pPr>
        <w:pStyle w:val="Textodenotaderodap"/>
        <w:jc w:val="both"/>
      </w:pPr>
      <w:r w:rsidRPr="00630EDE">
        <w:rPr>
          <w:rStyle w:val="Refdenotaderodap"/>
        </w:rPr>
        <w:footnoteRef/>
      </w:r>
      <w:r w:rsidRPr="00630EDE">
        <w:t xml:space="preserve"> As funções que estiverem a definir serão preenchidas mediante processo seletivo em parceria com a </w:t>
      </w:r>
      <w:r w:rsidR="00C31A6B">
        <w:t>contratada</w:t>
      </w:r>
      <w:r w:rsidRPr="00630EDE">
        <w:t xml:space="preserve"> (</w:t>
      </w:r>
      <w:r w:rsidR="00D76569">
        <w:rPr>
          <w:color w:val="FF0000"/>
        </w:rPr>
        <w:t>Fundação de Apoio</w:t>
      </w:r>
      <w:r w:rsidRPr="00630EDE">
        <w:t xml:space="preserve">). </w:t>
      </w:r>
    </w:p>
  </w:footnote>
  <w:footnote w:id="2">
    <w:p xmlns:wp14="http://schemas.microsoft.com/office/word/2010/wordml" w:rsidRPr="009A627E" w:rsidR="00E24500" w:rsidP="00E24500" w:rsidRDefault="00E24500" w14:paraId="446C63B7" wp14:textId="77777777">
      <w:pPr>
        <w:pStyle w:val="Textodenotaderodap"/>
        <w:jc w:val="both"/>
        <w:rPr>
          <w:strike/>
          <w:color w:val="FF0000"/>
        </w:rPr>
      </w:pPr>
      <w:r>
        <w:rPr>
          <w:rStyle w:val="Refdenotaderodap"/>
        </w:rPr>
        <w:footnoteRef/>
      </w:r>
      <w:r>
        <w:t xml:space="preserve"> Na equipe de apoio os servidores e alunos poderão ter seus nomes indica</w:t>
      </w:r>
      <w:r w:rsidR="00C31A6B">
        <w:t>dos</w:t>
      </w:r>
      <w:r>
        <w:t xml:space="preserve">, devendo ser anexada justificativa para a seleção/indicação. </w:t>
      </w:r>
      <w:r w:rsidRPr="00BD0D40">
        <w:rPr>
          <w:b/>
        </w:rPr>
        <w:t xml:space="preserve">Os externos à UFPE contratados por CLT que irão compor a equipe de apoio deverão ser selecionados pela </w:t>
      </w:r>
      <w:r w:rsidR="00D76569">
        <w:rPr>
          <w:color w:val="FF0000"/>
        </w:rPr>
        <w:t>Fundação de Apoio</w:t>
      </w:r>
      <w:r>
        <w:rPr>
          <w:b/>
        </w:rPr>
        <w:t xml:space="preserve"> e no local do nome deverá preencher "A definir".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81A"/>
    <w:multiLevelType w:val="multilevel"/>
    <w:tmpl w:val="B64E4BF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">
    <w:nsid w:val="2B1C7964"/>
    <w:multiLevelType w:val="hybridMultilevel"/>
    <w:tmpl w:val="785E4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37A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36412845"/>
    <w:multiLevelType w:val="hybridMultilevel"/>
    <w:tmpl w:val="580C306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A4D609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5">
    <w:nsid w:val="433C1BB1"/>
    <w:multiLevelType w:val="multilevel"/>
    <w:tmpl w:val="AA609AE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6BD096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7F84943"/>
    <w:multiLevelType w:val="hybridMultilevel"/>
    <w:tmpl w:val="BBBA41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D257D"/>
    <w:multiLevelType w:val="multilevel"/>
    <w:tmpl w:val="0FCE9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9">
    <w:nsid w:val="590D05C0"/>
    <w:multiLevelType w:val="multilevel"/>
    <w:tmpl w:val="0FCE9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0">
    <w:nsid w:val="69676A19"/>
    <w:multiLevelType w:val="hybridMultilevel"/>
    <w:tmpl w:val="65084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099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7D0334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A1"/>
    <w:rsid w:val="00002292"/>
    <w:rsid w:val="000122A3"/>
    <w:rsid w:val="00014813"/>
    <w:rsid w:val="00014A80"/>
    <w:rsid w:val="000320AB"/>
    <w:rsid w:val="0004126A"/>
    <w:rsid w:val="00042416"/>
    <w:rsid w:val="00045731"/>
    <w:rsid w:val="000524CC"/>
    <w:rsid w:val="00053953"/>
    <w:rsid w:val="00062325"/>
    <w:rsid w:val="00067560"/>
    <w:rsid w:val="00067720"/>
    <w:rsid w:val="00084CC2"/>
    <w:rsid w:val="00094CC7"/>
    <w:rsid w:val="000968CD"/>
    <w:rsid w:val="000977F6"/>
    <w:rsid w:val="000A3892"/>
    <w:rsid w:val="000A739C"/>
    <w:rsid w:val="000B4CD6"/>
    <w:rsid w:val="000B743B"/>
    <w:rsid w:val="000C3CBF"/>
    <w:rsid w:val="000C4423"/>
    <w:rsid w:val="000C45EE"/>
    <w:rsid w:val="000C4A32"/>
    <w:rsid w:val="000C590F"/>
    <w:rsid w:val="000D1274"/>
    <w:rsid w:val="000D14E4"/>
    <w:rsid w:val="000D2431"/>
    <w:rsid w:val="000D5AA8"/>
    <w:rsid w:val="000D7F96"/>
    <w:rsid w:val="000E0924"/>
    <w:rsid w:val="000E32CA"/>
    <w:rsid w:val="000E43D8"/>
    <w:rsid w:val="000F5DF3"/>
    <w:rsid w:val="00103279"/>
    <w:rsid w:val="001032FC"/>
    <w:rsid w:val="00105164"/>
    <w:rsid w:val="00105621"/>
    <w:rsid w:val="00105A8F"/>
    <w:rsid w:val="00106C88"/>
    <w:rsid w:val="001104AD"/>
    <w:rsid w:val="001122E8"/>
    <w:rsid w:val="00124CA6"/>
    <w:rsid w:val="001256C9"/>
    <w:rsid w:val="001263CF"/>
    <w:rsid w:val="00132F23"/>
    <w:rsid w:val="00142796"/>
    <w:rsid w:val="001523F9"/>
    <w:rsid w:val="0016008D"/>
    <w:rsid w:val="0016293F"/>
    <w:rsid w:val="00174281"/>
    <w:rsid w:val="00174E6E"/>
    <w:rsid w:val="0018230B"/>
    <w:rsid w:val="00184D3B"/>
    <w:rsid w:val="00194CDF"/>
    <w:rsid w:val="00195874"/>
    <w:rsid w:val="00195E63"/>
    <w:rsid w:val="001A2F6D"/>
    <w:rsid w:val="001A5256"/>
    <w:rsid w:val="001A7707"/>
    <w:rsid w:val="001B7CE0"/>
    <w:rsid w:val="001B7D0E"/>
    <w:rsid w:val="001C50F5"/>
    <w:rsid w:val="001C5B8E"/>
    <w:rsid w:val="001C719C"/>
    <w:rsid w:val="001D3A9C"/>
    <w:rsid w:val="001D5677"/>
    <w:rsid w:val="001D7136"/>
    <w:rsid w:val="001E232A"/>
    <w:rsid w:val="001E650B"/>
    <w:rsid w:val="001E7B93"/>
    <w:rsid w:val="001F12F0"/>
    <w:rsid w:val="001F643E"/>
    <w:rsid w:val="001F6AB2"/>
    <w:rsid w:val="002019AF"/>
    <w:rsid w:val="00204F15"/>
    <w:rsid w:val="00205820"/>
    <w:rsid w:val="002126E6"/>
    <w:rsid w:val="00232F82"/>
    <w:rsid w:val="00241C4A"/>
    <w:rsid w:val="0024682B"/>
    <w:rsid w:val="002475C1"/>
    <w:rsid w:val="0025492F"/>
    <w:rsid w:val="002568F3"/>
    <w:rsid w:val="00257209"/>
    <w:rsid w:val="00271449"/>
    <w:rsid w:val="00272142"/>
    <w:rsid w:val="002748DA"/>
    <w:rsid w:val="002869CE"/>
    <w:rsid w:val="00292D3B"/>
    <w:rsid w:val="0029400B"/>
    <w:rsid w:val="00296E1B"/>
    <w:rsid w:val="002A03FC"/>
    <w:rsid w:val="002A0F24"/>
    <w:rsid w:val="002A447B"/>
    <w:rsid w:val="002A7FF1"/>
    <w:rsid w:val="002B35BA"/>
    <w:rsid w:val="002C2E6D"/>
    <w:rsid w:val="002D0661"/>
    <w:rsid w:val="002D5878"/>
    <w:rsid w:val="002D6014"/>
    <w:rsid w:val="002D773D"/>
    <w:rsid w:val="002D7AEA"/>
    <w:rsid w:val="002E1AD9"/>
    <w:rsid w:val="002E2127"/>
    <w:rsid w:val="002E3BFD"/>
    <w:rsid w:val="002F01EC"/>
    <w:rsid w:val="002F169E"/>
    <w:rsid w:val="002F7BFD"/>
    <w:rsid w:val="003162A0"/>
    <w:rsid w:val="0032716E"/>
    <w:rsid w:val="003271FD"/>
    <w:rsid w:val="00330B33"/>
    <w:rsid w:val="0033566D"/>
    <w:rsid w:val="00343444"/>
    <w:rsid w:val="00344480"/>
    <w:rsid w:val="00350380"/>
    <w:rsid w:val="003616E1"/>
    <w:rsid w:val="00362EFB"/>
    <w:rsid w:val="00363903"/>
    <w:rsid w:val="003729EF"/>
    <w:rsid w:val="00373A74"/>
    <w:rsid w:val="00374F12"/>
    <w:rsid w:val="00376DAB"/>
    <w:rsid w:val="00387FB3"/>
    <w:rsid w:val="003926DE"/>
    <w:rsid w:val="003943C8"/>
    <w:rsid w:val="00394E31"/>
    <w:rsid w:val="00397FB2"/>
    <w:rsid w:val="003A0E0D"/>
    <w:rsid w:val="003B03A7"/>
    <w:rsid w:val="003B36EC"/>
    <w:rsid w:val="003B4B2F"/>
    <w:rsid w:val="003B4B38"/>
    <w:rsid w:val="003C7B33"/>
    <w:rsid w:val="003D1BEF"/>
    <w:rsid w:val="003D5CA8"/>
    <w:rsid w:val="003D7EF2"/>
    <w:rsid w:val="003F1EF5"/>
    <w:rsid w:val="003F5F53"/>
    <w:rsid w:val="003F6FF9"/>
    <w:rsid w:val="003F70B9"/>
    <w:rsid w:val="00412D2C"/>
    <w:rsid w:val="00412E75"/>
    <w:rsid w:val="0042551C"/>
    <w:rsid w:val="00426544"/>
    <w:rsid w:val="00435F12"/>
    <w:rsid w:val="004407B6"/>
    <w:rsid w:val="00444A26"/>
    <w:rsid w:val="00450009"/>
    <w:rsid w:val="004571E5"/>
    <w:rsid w:val="00470135"/>
    <w:rsid w:val="0047399F"/>
    <w:rsid w:val="0047502E"/>
    <w:rsid w:val="004761EF"/>
    <w:rsid w:val="004839F4"/>
    <w:rsid w:val="004864BE"/>
    <w:rsid w:val="00487115"/>
    <w:rsid w:val="00493E2B"/>
    <w:rsid w:val="004A235B"/>
    <w:rsid w:val="004A3491"/>
    <w:rsid w:val="004A72E9"/>
    <w:rsid w:val="004B0E4B"/>
    <w:rsid w:val="004C2BEF"/>
    <w:rsid w:val="004C3507"/>
    <w:rsid w:val="004C3EA4"/>
    <w:rsid w:val="004C4ECA"/>
    <w:rsid w:val="004C54DB"/>
    <w:rsid w:val="004C6EFA"/>
    <w:rsid w:val="004D088C"/>
    <w:rsid w:val="004D3BFF"/>
    <w:rsid w:val="004E7D8F"/>
    <w:rsid w:val="004F0660"/>
    <w:rsid w:val="004F11E4"/>
    <w:rsid w:val="004F6532"/>
    <w:rsid w:val="0050646F"/>
    <w:rsid w:val="00510CFB"/>
    <w:rsid w:val="0051340D"/>
    <w:rsid w:val="005163C3"/>
    <w:rsid w:val="0052081F"/>
    <w:rsid w:val="005212BE"/>
    <w:rsid w:val="0052217A"/>
    <w:rsid w:val="00524BA4"/>
    <w:rsid w:val="00530A0B"/>
    <w:rsid w:val="00532F37"/>
    <w:rsid w:val="005435B3"/>
    <w:rsid w:val="0054707C"/>
    <w:rsid w:val="00551568"/>
    <w:rsid w:val="005534CB"/>
    <w:rsid w:val="0056599D"/>
    <w:rsid w:val="005738BE"/>
    <w:rsid w:val="00573F1E"/>
    <w:rsid w:val="00576747"/>
    <w:rsid w:val="005839CD"/>
    <w:rsid w:val="00585F8B"/>
    <w:rsid w:val="005866B7"/>
    <w:rsid w:val="005905F1"/>
    <w:rsid w:val="00595121"/>
    <w:rsid w:val="005A320D"/>
    <w:rsid w:val="005B4A00"/>
    <w:rsid w:val="005C3137"/>
    <w:rsid w:val="005D59D9"/>
    <w:rsid w:val="005D70BC"/>
    <w:rsid w:val="005E0595"/>
    <w:rsid w:val="005E0AC5"/>
    <w:rsid w:val="005E2437"/>
    <w:rsid w:val="005E37CB"/>
    <w:rsid w:val="005E5E85"/>
    <w:rsid w:val="005F0771"/>
    <w:rsid w:val="00602605"/>
    <w:rsid w:val="00603191"/>
    <w:rsid w:val="00616C86"/>
    <w:rsid w:val="00616E68"/>
    <w:rsid w:val="00625475"/>
    <w:rsid w:val="00625F24"/>
    <w:rsid w:val="00633CF3"/>
    <w:rsid w:val="00637D90"/>
    <w:rsid w:val="006514E2"/>
    <w:rsid w:val="00652074"/>
    <w:rsid w:val="00652CE4"/>
    <w:rsid w:val="006613F4"/>
    <w:rsid w:val="006674D9"/>
    <w:rsid w:val="00685AE9"/>
    <w:rsid w:val="00691237"/>
    <w:rsid w:val="00697D84"/>
    <w:rsid w:val="006A2542"/>
    <w:rsid w:val="006A4DD0"/>
    <w:rsid w:val="006A6492"/>
    <w:rsid w:val="006A7275"/>
    <w:rsid w:val="006B202E"/>
    <w:rsid w:val="006B4D98"/>
    <w:rsid w:val="006B664D"/>
    <w:rsid w:val="006B6C66"/>
    <w:rsid w:val="006C0783"/>
    <w:rsid w:val="006C49A1"/>
    <w:rsid w:val="006C5437"/>
    <w:rsid w:val="006D356B"/>
    <w:rsid w:val="006E03F4"/>
    <w:rsid w:val="006E0D22"/>
    <w:rsid w:val="006E2140"/>
    <w:rsid w:val="006E7DC9"/>
    <w:rsid w:val="006F148A"/>
    <w:rsid w:val="0070535E"/>
    <w:rsid w:val="0071239C"/>
    <w:rsid w:val="00737C99"/>
    <w:rsid w:val="0074393E"/>
    <w:rsid w:val="0075297F"/>
    <w:rsid w:val="007541EA"/>
    <w:rsid w:val="00755CF9"/>
    <w:rsid w:val="00756EA4"/>
    <w:rsid w:val="0075720D"/>
    <w:rsid w:val="00757861"/>
    <w:rsid w:val="00760FA0"/>
    <w:rsid w:val="00765F71"/>
    <w:rsid w:val="007704A8"/>
    <w:rsid w:val="00783EAC"/>
    <w:rsid w:val="0078494D"/>
    <w:rsid w:val="0079087D"/>
    <w:rsid w:val="00792924"/>
    <w:rsid w:val="00796AF3"/>
    <w:rsid w:val="007A3AA4"/>
    <w:rsid w:val="007B1041"/>
    <w:rsid w:val="007C038E"/>
    <w:rsid w:val="007C4FA1"/>
    <w:rsid w:val="007C50D0"/>
    <w:rsid w:val="007D70BD"/>
    <w:rsid w:val="007E4319"/>
    <w:rsid w:val="007F0310"/>
    <w:rsid w:val="00800763"/>
    <w:rsid w:val="008010DE"/>
    <w:rsid w:val="0081113F"/>
    <w:rsid w:val="00811996"/>
    <w:rsid w:val="008161C7"/>
    <w:rsid w:val="0081653D"/>
    <w:rsid w:val="00817458"/>
    <w:rsid w:val="0082566A"/>
    <w:rsid w:val="00826FB5"/>
    <w:rsid w:val="008311EA"/>
    <w:rsid w:val="0083260D"/>
    <w:rsid w:val="00835A8E"/>
    <w:rsid w:val="00840746"/>
    <w:rsid w:val="00843B67"/>
    <w:rsid w:val="008502BC"/>
    <w:rsid w:val="00854460"/>
    <w:rsid w:val="008619A1"/>
    <w:rsid w:val="0086591F"/>
    <w:rsid w:val="0087536B"/>
    <w:rsid w:val="00882706"/>
    <w:rsid w:val="00883A0D"/>
    <w:rsid w:val="00886F79"/>
    <w:rsid w:val="0089320A"/>
    <w:rsid w:val="008A11CA"/>
    <w:rsid w:val="008A1B4A"/>
    <w:rsid w:val="008A464B"/>
    <w:rsid w:val="008B5B85"/>
    <w:rsid w:val="008B6B00"/>
    <w:rsid w:val="008C7E0A"/>
    <w:rsid w:val="008D27E9"/>
    <w:rsid w:val="008D6781"/>
    <w:rsid w:val="008D6F52"/>
    <w:rsid w:val="008D7A19"/>
    <w:rsid w:val="008D7A5C"/>
    <w:rsid w:val="008E1F87"/>
    <w:rsid w:val="008F1768"/>
    <w:rsid w:val="008F2538"/>
    <w:rsid w:val="008F3B5E"/>
    <w:rsid w:val="008F6432"/>
    <w:rsid w:val="009002A8"/>
    <w:rsid w:val="00900C27"/>
    <w:rsid w:val="009058D2"/>
    <w:rsid w:val="009063A3"/>
    <w:rsid w:val="00907C27"/>
    <w:rsid w:val="0091205D"/>
    <w:rsid w:val="009145E5"/>
    <w:rsid w:val="00932633"/>
    <w:rsid w:val="009344E8"/>
    <w:rsid w:val="00934796"/>
    <w:rsid w:val="00943B57"/>
    <w:rsid w:val="00946CB9"/>
    <w:rsid w:val="00947017"/>
    <w:rsid w:val="00947A8C"/>
    <w:rsid w:val="00951CF0"/>
    <w:rsid w:val="009537DD"/>
    <w:rsid w:val="00957B00"/>
    <w:rsid w:val="009624E6"/>
    <w:rsid w:val="00965F95"/>
    <w:rsid w:val="00972F89"/>
    <w:rsid w:val="00981B00"/>
    <w:rsid w:val="0098396B"/>
    <w:rsid w:val="009841D3"/>
    <w:rsid w:val="0099153C"/>
    <w:rsid w:val="00993ED0"/>
    <w:rsid w:val="009942F7"/>
    <w:rsid w:val="00994934"/>
    <w:rsid w:val="009A1721"/>
    <w:rsid w:val="009A1A39"/>
    <w:rsid w:val="009A3F3A"/>
    <w:rsid w:val="009B1A7D"/>
    <w:rsid w:val="009B1BFB"/>
    <w:rsid w:val="009B506C"/>
    <w:rsid w:val="009B56A9"/>
    <w:rsid w:val="009B56FF"/>
    <w:rsid w:val="009B7219"/>
    <w:rsid w:val="009C2887"/>
    <w:rsid w:val="009C7695"/>
    <w:rsid w:val="009D7ACC"/>
    <w:rsid w:val="009E503B"/>
    <w:rsid w:val="009F20F9"/>
    <w:rsid w:val="009F21B7"/>
    <w:rsid w:val="009F24E2"/>
    <w:rsid w:val="009F2C77"/>
    <w:rsid w:val="009F5F41"/>
    <w:rsid w:val="009F6719"/>
    <w:rsid w:val="00A04BFB"/>
    <w:rsid w:val="00A059B9"/>
    <w:rsid w:val="00A1006A"/>
    <w:rsid w:val="00A14DC7"/>
    <w:rsid w:val="00A21102"/>
    <w:rsid w:val="00A2204A"/>
    <w:rsid w:val="00A3171C"/>
    <w:rsid w:val="00A32E18"/>
    <w:rsid w:val="00A33617"/>
    <w:rsid w:val="00A41272"/>
    <w:rsid w:val="00A42850"/>
    <w:rsid w:val="00A60EDA"/>
    <w:rsid w:val="00A616A1"/>
    <w:rsid w:val="00A629CE"/>
    <w:rsid w:val="00A62A65"/>
    <w:rsid w:val="00A64D57"/>
    <w:rsid w:val="00A749CF"/>
    <w:rsid w:val="00A76771"/>
    <w:rsid w:val="00A76E1D"/>
    <w:rsid w:val="00A77BB2"/>
    <w:rsid w:val="00A82DC3"/>
    <w:rsid w:val="00A84E59"/>
    <w:rsid w:val="00A90E75"/>
    <w:rsid w:val="00A9339F"/>
    <w:rsid w:val="00A97906"/>
    <w:rsid w:val="00AB0EC9"/>
    <w:rsid w:val="00AB2F09"/>
    <w:rsid w:val="00AB2F22"/>
    <w:rsid w:val="00AB53E7"/>
    <w:rsid w:val="00AB570F"/>
    <w:rsid w:val="00AD0F30"/>
    <w:rsid w:val="00AD7BBC"/>
    <w:rsid w:val="00AE2EF7"/>
    <w:rsid w:val="00AE5519"/>
    <w:rsid w:val="00AE7EB4"/>
    <w:rsid w:val="00AF1205"/>
    <w:rsid w:val="00AF24B0"/>
    <w:rsid w:val="00AF5735"/>
    <w:rsid w:val="00AF5798"/>
    <w:rsid w:val="00B01AC2"/>
    <w:rsid w:val="00B03315"/>
    <w:rsid w:val="00B0569B"/>
    <w:rsid w:val="00B0571B"/>
    <w:rsid w:val="00B10579"/>
    <w:rsid w:val="00B11BD1"/>
    <w:rsid w:val="00B21F3C"/>
    <w:rsid w:val="00B30DCB"/>
    <w:rsid w:val="00B44054"/>
    <w:rsid w:val="00B4578E"/>
    <w:rsid w:val="00B4736A"/>
    <w:rsid w:val="00B50FCA"/>
    <w:rsid w:val="00B519DE"/>
    <w:rsid w:val="00B651CF"/>
    <w:rsid w:val="00B67D9D"/>
    <w:rsid w:val="00B71260"/>
    <w:rsid w:val="00B811B1"/>
    <w:rsid w:val="00B84579"/>
    <w:rsid w:val="00B86954"/>
    <w:rsid w:val="00B914E0"/>
    <w:rsid w:val="00B92ABE"/>
    <w:rsid w:val="00B961B1"/>
    <w:rsid w:val="00BA1413"/>
    <w:rsid w:val="00BA50A0"/>
    <w:rsid w:val="00BA6DFA"/>
    <w:rsid w:val="00BA7EE3"/>
    <w:rsid w:val="00BB1CF7"/>
    <w:rsid w:val="00BB27A6"/>
    <w:rsid w:val="00BD321C"/>
    <w:rsid w:val="00BD49D8"/>
    <w:rsid w:val="00BD4F0C"/>
    <w:rsid w:val="00BD78AB"/>
    <w:rsid w:val="00BE0EE1"/>
    <w:rsid w:val="00BE1930"/>
    <w:rsid w:val="00BE3E18"/>
    <w:rsid w:val="00BE4160"/>
    <w:rsid w:val="00BE50CA"/>
    <w:rsid w:val="00BE5394"/>
    <w:rsid w:val="00BE7DD6"/>
    <w:rsid w:val="00C0667F"/>
    <w:rsid w:val="00C079D6"/>
    <w:rsid w:val="00C1118D"/>
    <w:rsid w:val="00C159F0"/>
    <w:rsid w:val="00C275BC"/>
    <w:rsid w:val="00C31A6B"/>
    <w:rsid w:val="00C34FDC"/>
    <w:rsid w:val="00C35B18"/>
    <w:rsid w:val="00C3649C"/>
    <w:rsid w:val="00C4096C"/>
    <w:rsid w:val="00C459D4"/>
    <w:rsid w:val="00C579F0"/>
    <w:rsid w:val="00C62BCB"/>
    <w:rsid w:val="00C66395"/>
    <w:rsid w:val="00C71478"/>
    <w:rsid w:val="00C72C73"/>
    <w:rsid w:val="00C747D9"/>
    <w:rsid w:val="00C75345"/>
    <w:rsid w:val="00C755BA"/>
    <w:rsid w:val="00C91ED6"/>
    <w:rsid w:val="00C92046"/>
    <w:rsid w:val="00C92D05"/>
    <w:rsid w:val="00C94D29"/>
    <w:rsid w:val="00CA1639"/>
    <w:rsid w:val="00CA17E8"/>
    <w:rsid w:val="00CA2A18"/>
    <w:rsid w:val="00CB0D7B"/>
    <w:rsid w:val="00CB1072"/>
    <w:rsid w:val="00CB562D"/>
    <w:rsid w:val="00CB59A7"/>
    <w:rsid w:val="00CD119C"/>
    <w:rsid w:val="00CD31C5"/>
    <w:rsid w:val="00CD5079"/>
    <w:rsid w:val="00CE38F3"/>
    <w:rsid w:val="00CE3F18"/>
    <w:rsid w:val="00CE5381"/>
    <w:rsid w:val="00CE7206"/>
    <w:rsid w:val="00CF1642"/>
    <w:rsid w:val="00CF63B1"/>
    <w:rsid w:val="00D11333"/>
    <w:rsid w:val="00D14CDC"/>
    <w:rsid w:val="00D17237"/>
    <w:rsid w:val="00D20B3B"/>
    <w:rsid w:val="00D21BF6"/>
    <w:rsid w:val="00D2661D"/>
    <w:rsid w:val="00D40092"/>
    <w:rsid w:val="00D403BE"/>
    <w:rsid w:val="00D41DEF"/>
    <w:rsid w:val="00D44FD8"/>
    <w:rsid w:val="00D54329"/>
    <w:rsid w:val="00D5779C"/>
    <w:rsid w:val="00D57EC1"/>
    <w:rsid w:val="00D60DE7"/>
    <w:rsid w:val="00D64FE7"/>
    <w:rsid w:val="00D76569"/>
    <w:rsid w:val="00D95686"/>
    <w:rsid w:val="00DA1D68"/>
    <w:rsid w:val="00DA3CFA"/>
    <w:rsid w:val="00DA7372"/>
    <w:rsid w:val="00DB5BF4"/>
    <w:rsid w:val="00DB7A65"/>
    <w:rsid w:val="00DC5A0D"/>
    <w:rsid w:val="00DD345B"/>
    <w:rsid w:val="00DE5A6E"/>
    <w:rsid w:val="00E00C49"/>
    <w:rsid w:val="00E07103"/>
    <w:rsid w:val="00E12616"/>
    <w:rsid w:val="00E158C0"/>
    <w:rsid w:val="00E165AE"/>
    <w:rsid w:val="00E17338"/>
    <w:rsid w:val="00E20018"/>
    <w:rsid w:val="00E24500"/>
    <w:rsid w:val="00E31DF1"/>
    <w:rsid w:val="00E32953"/>
    <w:rsid w:val="00E405D9"/>
    <w:rsid w:val="00E42792"/>
    <w:rsid w:val="00E4426D"/>
    <w:rsid w:val="00E45815"/>
    <w:rsid w:val="00E5278B"/>
    <w:rsid w:val="00E54C2C"/>
    <w:rsid w:val="00E56664"/>
    <w:rsid w:val="00E63F6E"/>
    <w:rsid w:val="00E64D33"/>
    <w:rsid w:val="00E67FA3"/>
    <w:rsid w:val="00E70B10"/>
    <w:rsid w:val="00E7251D"/>
    <w:rsid w:val="00E757E8"/>
    <w:rsid w:val="00E777DE"/>
    <w:rsid w:val="00E82226"/>
    <w:rsid w:val="00E82608"/>
    <w:rsid w:val="00E94F5F"/>
    <w:rsid w:val="00E96D16"/>
    <w:rsid w:val="00EA0E23"/>
    <w:rsid w:val="00EA13F7"/>
    <w:rsid w:val="00EB0ED8"/>
    <w:rsid w:val="00EC0811"/>
    <w:rsid w:val="00EC7C97"/>
    <w:rsid w:val="00ED2212"/>
    <w:rsid w:val="00ED2412"/>
    <w:rsid w:val="00ED2F2F"/>
    <w:rsid w:val="00EE1A4D"/>
    <w:rsid w:val="00EE42A8"/>
    <w:rsid w:val="00EF25AB"/>
    <w:rsid w:val="00F030CC"/>
    <w:rsid w:val="00F04543"/>
    <w:rsid w:val="00F05D91"/>
    <w:rsid w:val="00F104EC"/>
    <w:rsid w:val="00F15FB5"/>
    <w:rsid w:val="00F216E8"/>
    <w:rsid w:val="00F2664E"/>
    <w:rsid w:val="00F35336"/>
    <w:rsid w:val="00F404B1"/>
    <w:rsid w:val="00F40BBF"/>
    <w:rsid w:val="00F41B8F"/>
    <w:rsid w:val="00F50CD7"/>
    <w:rsid w:val="00F514BC"/>
    <w:rsid w:val="00F55BB5"/>
    <w:rsid w:val="00F63478"/>
    <w:rsid w:val="00F713D3"/>
    <w:rsid w:val="00F85A20"/>
    <w:rsid w:val="00F87A45"/>
    <w:rsid w:val="00F87E13"/>
    <w:rsid w:val="00F97FEE"/>
    <w:rsid w:val="00FA30FE"/>
    <w:rsid w:val="00FB429A"/>
    <w:rsid w:val="00FC038F"/>
    <w:rsid w:val="00FC4C17"/>
    <w:rsid w:val="00FC4FC1"/>
    <w:rsid w:val="00FD6128"/>
    <w:rsid w:val="00FD6139"/>
    <w:rsid w:val="00FD6A6D"/>
    <w:rsid w:val="00FE0E2C"/>
    <w:rsid w:val="00FE25EC"/>
    <w:rsid w:val="00FE5CAA"/>
    <w:rsid w:val="00FE6133"/>
    <w:rsid w:val="00FE6C06"/>
    <w:rsid w:val="031B8478"/>
    <w:rsid w:val="0C265366"/>
    <w:rsid w:val="0DDD1383"/>
    <w:rsid w:val="166D9406"/>
    <w:rsid w:val="2EE81241"/>
    <w:rsid w:val="4A1353D0"/>
    <w:rsid w:val="555009A7"/>
    <w:rsid w:val="6930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dm"/>
  <w:shapeDefaults>
    <o:shapedefaults v:ext="edit" spidmax="1026"/>
    <o:shapelayout v:ext="edit">
      <o:idmap v:ext="edit" data="1"/>
    </o:shapelayout>
  </w:shapeDefaults>
  <w:decimalSymbol w:val=","/>
  <w:listSeparator w:val=";"/>
  <w14:docId w14:val="7A0D30A7"/>
  <w15:docId w15:val="{37714149-71C4-44D3-A1D7-6602CC32CB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40BBF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ind w:left="-426" w:right="-284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styleId="Fontepargpadro" w:default="1">
    <w:name w:val="Default Paragraph Font"/>
    <w:uiPriority w:val="99"/>
    <w:semiHidden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locked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tulo2Char" w:customStyle="1">
    <w:name w:val="Título 2 Char"/>
    <w:link w:val="Ttulo2"/>
    <w:uiPriority w:val="9"/>
    <w:semiHidden/>
    <w:locked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locked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locked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link w:val="Ttulo5"/>
    <w:uiPriority w:val="9"/>
    <w:semiHidden/>
    <w:locked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tulo6Char" w:customStyle="1">
    <w:name w:val="Título 6 Char"/>
    <w:link w:val="Ttulo6"/>
    <w:uiPriority w:val="9"/>
    <w:semiHidden/>
    <w:locked/>
    <w:rPr>
      <w:rFonts w:ascii="Calibri" w:hAnsi="Calibri" w:eastAsia="Times New Roman" w:cs="Times New Roman"/>
      <w:b/>
      <w:bCs/>
    </w:rPr>
  </w:style>
  <w:style w:type="character" w:styleId="Ttulo7Char" w:customStyle="1">
    <w:name w:val="Título 7 Char"/>
    <w:link w:val="Ttulo7"/>
    <w:uiPriority w:val="9"/>
    <w:semiHidden/>
    <w:locked/>
    <w:rPr>
      <w:rFonts w:ascii="Calibri" w:hAnsi="Calibri" w:eastAsia="Times New Roman" w:cs="Times New Roman"/>
      <w:sz w:val="24"/>
      <w:szCs w:val="24"/>
    </w:rPr>
  </w:style>
  <w:style w:type="character" w:styleId="Ttulo9Char" w:customStyle="1">
    <w:name w:val="Título 9 Char"/>
    <w:link w:val="Ttulo9"/>
    <w:uiPriority w:val="9"/>
    <w:semiHidden/>
    <w:locked/>
    <w:rPr>
      <w:rFonts w:ascii="Cambria" w:hAnsi="Cambria" w:eastAsia="Times New Roman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CabealhoChar" w:customStyle="1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RodapChar" w:customStyle="1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pPr>
      <w:jc w:val="both"/>
    </w:pPr>
    <w:rPr>
      <w:sz w:val="16"/>
      <w:szCs w:val="16"/>
      <w:lang w:val="x-none" w:eastAsia="x-none"/>
    </w:rPr>
  </w:style>
  <w:style w:type="character" w:styleId="Corpodetexto3Char" w:customStyle="1">
    <w:name w:val="Corpo de texto 3 Char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Pr>
      <w:lang w:val="x-none" w:eastAsia="x-none"/>
    </w:rPr>
  </w:style>
  <w:style w:type="character" w:styleId="Corpodetexto2Char" w:customStyle="1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TtuloChar" w:customStyle="1">
    <w:name w:val="Título Char"/>
    <w:link w:val="Ttulo"/>
    <w:uiPriority w:val="10"/>
    <w:locked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styleId="Nmerodepgina">
    <w:name w:val="page number"/>
    <w:uiPriority w:val="99"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4C2BEF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619A1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8619A1"/>
  </w:style>
  <w:style w:type="character" w:styleId="Refdecomentrio">
    <w:name w:val="annotation reference"/>
    <w:rsid w:val="0070535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0535E"/>
  </w:style>
  <w:style w:type="character" w:styleId="TextodecomentrioChar" w:customStyle="1">
    <w:name w:val="Texto de comentário Char"/>
    <w:basedOn w:val="Fontepargpadro"/>
    <w:link w:val="Textodecomentrio"/>
    <w:rsid w:val="0070535E"/>
  </w:style>
  <w:style w:type="paragraph" w:styleId="Assuntodocomentrio">
    <w:name w:val="annotation subject"/>
    <w:basedOn w:val="Textodecomentrio"/>
    <w:next w:val="Textodecomentrio"/>
    <w:link w:val="AssuntodocomentrioChar"/>
    <w:rsid w:val="0070535E"/>
    <w:rPr>
      <w:b/>
      <w:bCs/>
      <w:lang w:val="x-none" w:eastAsia="x-none"/>
    </w:rPr>
  </w:style>
  <w:style w:type="character" w:styleId="AssuntodocomentrioChar" w:customStyle="1">
    <w:name w:val="Assunto do comentário Char"/>
    <w:link w:val="Assuntodocomentrio"/>
    <w:rsid w:val="0070535E"/>
    <w:rPr>
      <w:b/>
      <w:bCs/>
    </w:rPr>
  </w:style>
  <w:style w:type="paragraph" w:styleId="Textodebalo">
    <w:name w:val="Balloon Text"/>
    <w:basedOn w:val="Normal"/>
    <w:link w:val="TextodebaloChar"/>
    <w:rsid w:val="0070535E"/>
    <w:rPr>
      <w:rFonts w:ascii="Tahoma" w:hAnsi="Tahoma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rsid w:val="007053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E24500"/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E24500"/>
  </w:style>
  <w:style w:type="character" w:styleId="Refdenotaderodap">
    <w:name w:val="footnote reference"/>
    <w:uiPriority w:val="99"/>
    <w:rsid w:val="00E24500"/>
    <w:rPr>
      <w:vertAlign w:val="superscript"/>
    </w:rPr>
  </w:style>
  <w:style w:type="paragraph" w:styleId="Default" w:customStyle="1">
    <w:name w:val="Default"/>
    <w:rsid w:val="004B0E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BBF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ind w:left="-426" w:right="-284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link w:val="Ttu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"/>
    <w:semiHidden/>
    <w:locked/>
    <w:rPr>
      <w:rFonts w:ascii="Cambria" w:eastAsia="Times New Roman" w:hAnsi="Cambria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pPr>
      <w:jc w:val="both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merodepgina">
    <w:name w:val="page number"/>
    <w:uiPriority w:val="99"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4C2BE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619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619A1"/>
  </w:style>
  <w:style w:type="character" w:styleId="Refdecomentrio">
    <w:name w:val="annotation reference"/>
    <w:rsid w:val="0070535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0535E"/>
  </w:style>
  <w:style w:type="character" w:customStyle="1" w:styleId="TextodecomentrioChar">
    <w:name w:val="Texto de comentário Char"/>
    <w:basedOn w:val="Fontepargpadro"/>
    <w:link w:val="Textodecomentrio"/>
    <w:rsid w:val="0070535E"/>
  </w:style>
  <w:style w:type="paragraph" w:styleId="Assuntodocomentrio">
    <w:name w:val="annotation subject"/>
    <w:basedOn w:val="Textodecomentrio"/>
    <w:next w:val="Textodecomentrio"/>
    <w:link w:val="AssuntodocomentrioChar"/>
    <w:rsid w:val="0070535E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70535E"/>
    <w:rPr>
      <w:b/>
      <w:bCs/>
    </w:rPr>
  </w:style>
  <w:style w:type="paragraph" w:styleId="Textodebalo">
    <w:name w:val="Balloon Text"/>
    <w:basedOn w:val="Normal"/>
    <w:link w:val="TextodebaloChar"/>
    <w:rsid w:val="0070535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053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E2450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24500"/>
  </w:style>
  <w:style w:type="character" w:styleId="Refdenotaderodap">
    <w:name w:val="footnote reference"/>
    <w:uiPriority w:val="99"/>
    <w:rsid w:val="00E24500"/>
    <w:rPr>
      <w:vertAlign w:val="superscript"/>
    </w:rPr>
  </w:style>
  <w:style w:type="paragraph" w:customStyle="1" w:styleId="Default">
    <w:name w:val="Default"/>
    <w:rsid w:val="004B0E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dimas\Meus%20documentos\planos_para_alterar\ANEXO%20I%20Plano%20de%20Trabalh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60023-5C7F-410C-B238-7B6C77CF29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ANEXO I Plano de Trabalho.dot</ap:Template>
  <ap:Application>Microsoft Word for the web</ap:Application>
  <ap:DocSecurity>0</ap:DocSecurity>
  <ap:ScaleCrop>false</ap:ScaleCrop>
  <ap:Company>Setop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Administrador</dc:creator>
  <lastModifiedBy>DCCAc UFPE</lastModifiedBy>
  <revision>4</revision>
  <lastPrinted>2013-08-09T13:36:00.0000000Z</lastPrinted>
  <dcterms:created xsi:type="dcterms:W3CDTF">2026-02-11T17:15:00.0000000Z</dcterms:created>
  <dcterms:modified xsi:type="dcterms:W3CDTF">2026-02-11T17:32:51.5675446Z</dcterms:modified>
</coreProperties>
</file>